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12669" w14:textId="2D49637A" w:rsidR="007979E7" w:rsidRDefault="007979E7" w:rsidP="007979E7">
      <w:pPr>
        <w:jc w:val="center"/>
        <w:rPr>
          <w:b/>
        </w:rPr>
      </w:pPr>
      <w:r>
        <w:rPr>
          <w:b/>
        </w:rPr>
        <w:t xml:space="preserve">RELAZIONE attività svolte nel corso della mobilità staff </w:t>
      </w:r>
      <w:r w:rsidR="009E0E6A">
        <w:rPr>
          <w:b/>
        </w:rPr>
        <w:t>T/A</w:t>
      </w:r>
    </w:p>
    <w:p w14:paraId="5B9B68ED" w14:textId="77777777" w:rsidR="007979E7" w:rsidRDefault="007979E7" w:rsidP="007979E7">
      <w:pPr>
        <w:jc w:val="center"/>
        <w:rPr>
          <w:b/>
        </w:rPr>
      </w:pPr>
      <w:r>
        <w:rPr>
          <w:b/>
        </w:rPr>
        <w:t>A.A. 2025/26</w:t>
      </w:r>
    </w:p>
    <w:p w14:paraId="741543AE" w14:textId="77777777" w:rsidR="007979E7" w:rsidRPr="00065D3B" w:rsidRDefault="007979E7" w:rsidP="007979E7">
      <w:pPr>
        <w:rPr>
          <w:b/>
        </w:rPr>
      </w:pPr>
    </w:p>
    <w:p w14:paraId="6ED26684" w14:textId="77777777" w:rsidR="007979E7" w:rsidRPr="00D500A5" w:rsidRDefault="007979E7" w:rsidP="007979E7">
      <w:pPr>
        <w:rPr>
          <w:sz w:val="16"/>
          <w:szCs w:val="16"/>
        </w:rPr>
      </w:pPr>
    </w:p>
    <w:p w14:paraId="18B3BCFB" w14:textId="77777777" w:rsidR="007979E7" w:rsidRPr="00E16D55" w:rsidRDefault="007979E7" w:rsidP="007979E7">
      <w:pPr>
        <w:rPr>
          <w:sz w:val="20"/>
        </w:rPr>
      </w:pPr>
      <w:r w:rsidRPr="00E16D55">
        <w:rPr>
          <w:sz w:val="20"/>
        </w:rPr>
        <w:t>Il/La sottoscritto/a</w:t>
      </w:r>
      <w:r w:rsidRPr="00E16D55">
        <w:rPr>
          <w:sz w:val="20"/>
        </w:rPr>
        <w:tab/>
        <w:t xml:space="preserve"> __________________________________________________</w:t>
      </w:r>
      <w:r>
        <w:rPr>
          <w:sz w:val="20"/>
        </w:rPr>
        <w:t>____________</w:t>
      </w:r>
      <w:r w:rsidRPr="00E16D55">
        <w:rPr>
          <w:sz w:val="20"/>
        </w:rPr>
        <w:t>____________</w:t>
      </w:r>
    </w:p>
    <w:p w14:paraId="4265B9BB" w14:textId="77777777" w:rsidR="007979E7" w:rsidRDefault="007979E7" w:rsidP="007979E7">
      <w:pPr>
        <w:rPr>
          <w:sz w:val="20"/>
          <w:szCs w:val="20"/>
        </w:rPr>
      </w:pPr>
      <w:r w:rsidRPr="00E16D55">
        <w:rPr>
          <w:sz w:val="20"/>
          <w:szCs w:val="20"/>
        </w:rPr>
        <w:tab/>
      </w:r>
      <w:r w:rsidRPr="00E16D55">
        <w:rPr>
          <w:sz w:val="20"/>
          <w:szCs w:val="20"/>
        </w:rPr>
        <w:tab/>
      </w:r>
      <w:r w:rsidRPr="00E16D55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 xml:space="preserve">           </w:t>
      </w:r>
      <w:r w:rsidRPr="00E16D55">
        <w:rPr>
          <w:sz w:val="20"/>
          <w:szCs w:val="20"/>
        </w:rPr>
        <w:t xml:space="preserve">Cognome                            </w:t>
      </w:r>
      <w:r>
        <w:rPr>
          <w:sz w:val="20"/>
          <w:szCs w:val="20"/>
        </w:rPr>
        <w:t xml:space="preserve">   </w:t>
      </w:r>
      <w:r w:rsidRPr="00E16D55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</w:t>
      </w:r>
      <w:r w:rsidRPr="00E16D55">
        <w:rPr>
          <w:sz w:val="20"/>
          <w:szCs w:val="20"/>
        </w:rPr>
        <w:t xml:space="preserve"> Nome                              </w:t>
      </w:r>
      <w:r>
        <w:rPr>
          <w:sz w:val="20"/>
          <w:szCs w:val="20"/>
        </w:rPr>
        <w:t xml:space="preserve">          </w:t>
      </w:r>
      <w:r w:rsidRPr="00E16D55">
        <w:rPr>
          <w:sz w:val="20"/>
          <w:szCs w:val="20"/>
        </w:rPr>
        <w:t xml:space="preserve"> </w:t>
      </w:r>
    </w:p>
    <w:p w14:paraId="53931EE3" w14:textId="77777777" w:rsidR="007979E7" w:rsidRDefault="007979E7" w:rsidP="007979E7">
      <w:pPr>
        <w:rPr>
          <w:sz w:val="20"/>
        </w:rPr>
      </w:pPr>
    </w:p>
    <w:p w14:paraId="4E14D024" w14:textId="77777777" w:rsidR="007979E7" w:rsidRDefault="007979E7" w:rsidP="007979E7">
      <w:pPr>
        <w:rPr>
          <w:sz w:val="20"/>
        </w:rPr>
      </w:pPr>
      <w:r w:rsidRPr="00E16D55">
        <w:rPr>
          <w:sz w:val="20"/>
        </w:rPr>
        <w:t xml:space="preserve">In relazione alla missione effettuata </w:t>
      </w:r>
      <w:r>
        <w:rPr>
          <w:sz w:val="20"/>
        </w:rPr>
        <w:t>presso</w:t>
      </w:r>
      <w:r w:rsidRPr="00E16D55">
        <w:rPr>
          <w:sz w:val="20"/>
        </w:rPr>
        <w:t xml:space="preserve"> ___________________________</w:t>
      </w:r>
      <w:r>
        <w:rPr>
          <w:sz w:val="20"/>
        </w:rPr>
        <w:t>___________________</w:t>
      </w:r>
      <w:r w:rsidRPr="00E16D55">
        <w:rPr>
          <w:sz w:val="20"/>
        </w:rPr>
        <w:t xml:space="preserve"> </w:t>
      </w:r>
    </w:p>
    <w:p w14:paraId="0F81E194" w14:textId="77777777" w:rsidR="007979E7" w:rsidRPr="00806256" w:rsidRDefault="007979E7" w:rsidP="007979E7">
      <w:pPr>
        <w:rPr>
          <w:sz w:val="20"/>
        </w:rPr>
      </w:pPr>
      <w:r>
        <w:rPr>
          <w:sz w:val="20"/>
        </w:rPr>
        <w:t>nel</w:t>
      </w:r>
      <w:r w:rsidRPr="00E16D55">
        <w:rPr>
          <w:sz w:val="20"/>
        </w:rPr>
        <w:t xml:space="preserve"> </w:t>
      </w:r>
      <w:r>
        <w:rPr>
          <w:sz w:val="20"/>
        </w:rPr>
        <w:t xml:space="preserve">seguente periodo: dal </w:t>
      </w:r>
      <w:r w:rsidRPr="00E16D55">
        <w:rPr>
          <w:sz w:val="20"/>
        </w:rPr>
        <w:t>__________</w:t>
      </w:r>
      <w:r>
        <w:rPr>
          <w:sz w:val="20"/>
        </w:rPr>
        <w:t xml:space="preserve"> al  </w:t>
      </w:r>
      <w:r w:rsidRPr="00E16D55">
        <w:rPr>
          <w:sz w:val="20"/>
        </w:rPr>
        <w:t>_________________</w:t>
      </w:r>
      <w:r>
        <w:rPr>
          <w:sz w:val="20"/>
        </w:rPr>
        <w:t>__</w:t>
      </w:r>
    </w:p>
    <w:p w14:paraId="04B79ED8" w14:textId="77777777" w:rsidR="007979E7" w:rsidRPr="009E5299" w:rsidRDefault="007979E7" w:rsidP="007979E7">
      <w:pPr>
        <w:rPr>
          <w:sz w:val="16"/>
          <w:szCs w:val="16"/>
        </w:rPr>
      </w:pPr>
    </w:p>
    <w:p w14:paraId="1355812A" w14:textId="77777777" w:rsidR="007979E7" w:rsidRDefault="007979E7" w:rsidP="007979E7">
      <w:pPr>
        <w:rPr>
          <w:sz w:val="28"/>
          <w:szCs w:val="28"/>
        </w:rPr>
      </w:pPr>
      <w:r>
        <w:rPr>
          <w:sz w:val="28"/>
          <w:szCs w:val="28"/>
        </w:rPr>
        <w:t>DICHIARA</w:t>
      </w:r>
    </w:p>
    <w:p w14:paraId="5248E0AE" w14:textId="48545914" w:rsidR="007979E7" w:rsidRDefault="007979E7" w:rsidP="007979E7">
      <w:pPr>
        <w:rPr>
          <w:sz w:val="20"/>
        </w:rPr>
      </w:pPr>
      <w:r w:rsidRPr="004A117C">
        <w:rPr>
          <w:sz w:val="20"/>
        </w:rPr>
        <w:t xml:space="preserve">Di aver svolto le seguenti attività durante la </w:t>
      </w:r>
      <w:r w:rsidR="009E0E6A">
        <w:rPr>
          <w:sz w:val="20"/>
        </w:rPr>
        <w:t xml:space="preserve">mobilità: </w:t>
      </w:r>
      <w:r w:rsidRPr="004A117C">
        <w:rPr>
          <w:sz w:val="20"/>
        </w:rPr>
        <w:t xml:space="preserve"> </w:t>
      </w:r>
    </w:p>
    <w:p w14:paraId="50E0446F" w14:textId="77777777" w:rsidR="007979E7" w:rsidRDefault="007979E7" w:rsidP="007979E7">
      <w:pPr>
        <w:rPr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6237"/>
        <w:gridCol w:w="1836"/>
      </w:tblGrid>
      <w:tr w:rsidR="007979E7" w14:paraId="4C52B1E0" w14:textId="77777777" w:rsidTr="009D3ABC">
        <w:tc>
          <w:tcPr>
            <w:tcW w:w="1555" w:type="dxa"/>
          </w:tcPr>
          <w:p w14:paraId="46AE2C44" w14:textId="77777777" w:rsidR="007979E7" w:rsidRDefault="007979E7" w:rsidP="009D3ABC">
            <w:pPr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6237" w:type="dxa"/>
          </w:tcPr>
          <w:p w14:paraId="22E513A8" w14:textId="77777777" w:rsidR="007979E7" w:rsidRDefault="007979E7" w:rsidP="009D3ABC">
            <w:pPr>
              <w:rPr>
                <w:sz w:val="20"/>
              </w:rPr>
            </w:pPr>
            <w:r>
              <w:rPr>
                <w:sz w:val="20"/>
              </w:rPr>
              <w:t>Attività svolta</w:t>
            </w:r>
          </w:p>
        </w:tc>
        <w:tc>
          <w:tcPr>
            <w:tcW w:w="1836" w:type="dxa"/>
          </w:tcPr>
          <w:p w14:paraId="492FDD89" w14:textId="77777777" w:rsidR="007979E7" w:rsidRDefault="007979E7" w:rsidP="009D3ABC">
            <w:pPr>
              <w:rPr>
                <w:sz w:val="20"/>
              </w:rPr>
            </w:pPr>
            <w:r>
              <w:rPr>
                <w:sz w:val="20"/>
              </w:rPr>
              <w:t>Ufficio estero presso cui l’attività è stata realizzata</w:t>
            </w:r>
          </w:p>
        </w:tc>
      </w:tr>
      <w:tr w:rsidR="007979E7" w14:paraId="76E7F6D9" w14:textId="77777777" w:rsidTr="009D3ABC">
        <w:tc>
          <w:tcPr>
            <w:tcW w:w="1555" w:type="dxa"/>
          </w:tcPr>
          <w:p w14:paraId="1B7EC7CD" w14:textId="77777777" w:rsidR="007979E7" w:rsidRDefault="007979E7" w:rsidP="009D3ABC">
            <w:pPr>
              <w:rPr>
                <w:sz w:val="20"/>
              </w:rPr>
            </w:pPr>
            <w:r>
              <w:rPr>
                <w:sz w:val="20"/>
              </w:rPr>
              <w:t>Giorno 1 - ../../..</w:t>
            </w:r>
          </w:p>
        </w:tc>
        <w:tc>
          <w:tcPr>
            <w:tcW w:w="6237" w:type="dxa"/>
          </w:tcPr>
          <w:p w14:paraId="69C3CCC0" w14:textId="77777777" w:rsidR="007979E7" w:rsidRDefault="007979E7" w:rsidP="009D3ABC">
            <w:pPr>
              <w:rPr>
                <w:sz w:val="20"/>
              </w:rPr>
            </w:pPr>
          </w:p>
        </w:tc>
        <w:tc>
          <w:tcPr>
            <w:tcW w:w="1836" w:type="dxa"/>
          </w:tcPr>
          <w:p w14:paraId="1792D451" w14:textId="77777777" w:rsidR="007979E7" w:rsidRDefault="007979E7" w:rsidP="009D3ABC">
            <w:pPr>
              <w:rPr>
                <w:sz w:val="20"/>
              </w:rPr>
            </w:pPr>
          </w:p>
        </w:tc>
      </w:tr>
      <w:tr w:rsidR="007979E7" w14:paraId="0BB12CD1" w14:textId="77777777" w:rsidTr="009D3ABC">
        <w:tc>
          <w:tcPr>
            <w:tcW w:w="1555" w:type="dxa"/>
          </w:tcPr>
          <w:p w14:paraId="3BF5D15A" w14:textId="77777777" w:rsidR="007979E7" w:rsidRDefault="007979E7" w:rsidP="009D3ABC">
            <w:pPr>
              <w:rPr>
                <w:sz w:val="20"/>
              </w:rPr>
            </w:pPr>
            <w:r>
              <w:rPr>
                <w:sz w:val="20"/>
              </w:rPr>
              <w:t>Giorno 2 - ../../..</w:t>
            </w:r>
          </w:p>
        </w:tc>
        <w:tc>
          <w:tcPr>
            <w:tcW w:w="6237" w:type="dxa"/>
          </w:tcPr>
          <w:p w14:paraId="606D4089" w14:textId="77777777" w:rsidR="007979E7" w:rsidRDefault="007979E7" w:rsidP="009D3ABC">
            <w:pPr>
              <w:rPr>
                <w:sz w:val="20"/>
              </w:rPr>
            </w:pPr>
          </w:p>
        </w:tc>
        <w:tc>
          <w:tcPr>
            <w:tcW w:w="1836" w:type="dxa"/>
          </w:tcPr>
          <w:p w14:paraId="5A51B59D" w14:textId="77777777" w:rsidR="007979E7" w:rsidRDefault="007979E7" w:rsidP="009D3ABC">
            <w:pPr>
              <w:rPr>
                <w:sz w:val="20"/>
              </w:rPr>
            </w:pPr>
          </w:p>
        </w:tc>
      </w:tr>
      <w:tr w:rsidR="007979E7" w14:paraId="644CEA72" w14:textId="77777777" w:rsidTr="009D3ABC">
        <w:tc>
          <w:tcPr>
            <w:tcW w:w="1555" w:type="dxa"/>
          </w:tcPr>
          <w:p w14:paraId="27110D2B" w14:textId="77777777" w:rsidR="007979E7" w:rsidRDefault="007979E7" w:rsidP="009D3ABC">
            <w:pPr>
              <w:rPr>
                <w:sz w:val="20"/>
              </w:rPr>
            </w:pPr>
            <w:r>
              <w:rPr>
                <w:sz w:val="20"/>
              </w:rPr>
              <w:t>Giorno 3 - ../../..</w:t>
            </w:r>
          </w:p>
        </w:tc>
        <w:tc>
          <w:tcPr>
            <w:tcW w:w="6237" w:type="dxa"/>
          </w:tcPr>
          <w:p w14:paraId="5432E9C9" w14:textId="77777777" w:rsidR="007979E7" w:rsidRDefault="007979E7" w:rsidP="009D3ABC">
            <w:pPr>
              <w:rPr>
                <w:sz w:val="20"/>
              </w:rPr>
            </w:pPr>
          </w:p>
        </w:tc>
        <w:tc>
          <w:tcPr>
            <w:tcW w:w="1836" w:type="dxa"/>
          </w:tcPr>
          <w:p w14:paraId="403FA294" w14:textId="77777777" w:rsidR="007979E7" w:rsidRDefault="007979E7" w:rsidP="009D3ABC">
            <w:pPr>
              <w:rPr>
                <w:sz w:val="20"/>
              </w:rPr>
            </w:pPr>
          </w:p>
        </w:tc>
      </w:tr>
      <w:tr w:rsidR="007979E7" w14:paraId="08E400A8" w14:textId="77777777" w:rsidTr="009D3ABC">
        <w:tc>
          <w:tcPr>
            <w:tcW w:w="1555" w:type="dxa"/>
          </w:tcPr>
          <w:p w14:paraId="75CAF9B8" w14:textId="77777777" w:rsidR="007979E7" w:rsidRDefault="007979E7" w:rsidP="009D3ABC">
            <w:pPr>
              <w:rPr>
                <w:sz w:val="20"/>
              </w:rPr>
            </w:pPr>
            <w:r>
              <w:rPr>
                <w:sz w:val="20"/>
              </w:rPr>
              <w:t>Giorno 4 - ../../..</w:t>
            </w:r>
          </w:p>
        </w:tc>
        <w:tc>
          <w:tcPr>
            <w:tcW w:w="6237" w:type="dxa"/>
          </w:tcPr>
          <w:p w14:paraId="06DAEDAD" w14:textId="77777777" w:rsidR="007979E7" w:rsidRDefault="007979E7" w:rsidP="009D3ABC">
            <w:pPr>
              <w:rPr>
                <w:sz w:val="20"/>
              </w:rPr>
            </w:pPr>
          </w:p>
        </w:tc>
        <w:tc>
          <w:tcPr>
            <w:tcW w:w="1836" w:type="dxa"/>
          </w:tcPr>
          <w:p w14:paraId="17DCB3A2" w14:textId="77777777" w:rsidR="007979E7" w:rsidRDefault="007979E7" w:rsidP="009D3ABC">
            <w:pPr>
              <w:rPr>
                <w:sz w:val="20"/>
              </w:rPr>
            </w:pPr>
          </w:p>
        </w:tc>
      </w:tr>
      <w:tr w:rsidR="007979E7" w14:paraId="17DA9DF5" w14:textId="77777777" w:rsidTr="009D3ABC">
        <w:tc>
          <w:tcPr>
            <w:tcW w:w="1555" w:type="dxa"/>
          </w:tcPr>
          <w:p w14:paraId="2DF9E65A" w14:textId="77777777" w:rsidR="007979E7" w:rsidRDefault="007979E7" w:rsidP="009D3ABC">
            <w:pPr>
              <w:rPr>
                <w:sz w:val="20"/>
              </w:rPr>
            </w:pPr>
            <w:r>
              <w:rPr>
                <w:sz w:val="20"/>
              </w:rPr>
              <w:t>Giorno 5 - ../../..</w:t>
            </w:r>
          </w:p>
        </w:tc>
        <w:tc>
          <w:tcPr>
            <w:tcW w:w="6237" w:type="dxa"/>
          </w:tcPr>
          <w:p w14:paraId="6706E2CF" w14:textId="77777777" w:rsidR="007979E7" w:rsidRDefault="007979E7" w:rsidP="009D3ABC">
            <w:pPr>
              <w:rPr>
                <w:sz w:val="20"/>
              </w:rPr>
            </w:pPr>
          </w:p>
        </w:tc>
        <w:tc>
          <w:tcPr>
            <w:tcW w:w="1836" w:type="dxa"/>
          </w:tcPr>
          <w:p w14:paraId="0E38106B" w14:textId="77777777" w:rsidR="007979E7" w:rsidRDefault="007979E7" w:rsidP="009D3ABC">
            <w:pPr>
              <w:rPr>
                <w:sz w:val="20"/>
              </w:rPr>
            </w:pPr>
          </w:p>
        </w:tc>
      </w:tr>
    </w:tbl>
    <w:p w14:paraId="38EA859D" w14:textId="77777777" w:rsidR="007979E7" w:rsidRPr="004A117C" w:rsidRDefault="007979E7" w:rsidP="007979E7">
      <w:pPr>
        <w:rPr>
          <w:sz w:val="20"/>
        </w:rPr>
      </w:pPr>
    </w:p>
    <w:p w14:paraId="1814A810" w14:textId="77777777" w:rsidR="007979E7" w:rsidRDefault="007979E7" w:rsidP="007979E7">
      <w:pPr>
        <w:rPr>
          <w:sz w:val="20"/>
          <w:szCs w:val="20"/>
        </w:rPr>
      </w:pPr>
      <w:r w:rsidRPr="003D4C48">
        <w:rPr>
          <w:sz w:val="20"/>
          <w:szCs w:val="20"/>
        </w:rPr>
        <w:t xml:space="preserve">Proposta di buone pratiche apprese durante la mobilità da introdurre a </w:t>
      </w:r>
      <w:proofErr w:type="spellStart"/>
      <w:r w:rsidRPr="003D4C48">
        <w:rPr>
          <w:sz w:val="20"/>
          <w:szCs w:val="20"/>
        </w:rPr>
        <w:t>UdA</w:t>
      </w:r>
      <w:proofErr w:type="spellEnd"/>
      <w:r w:rsidRPr="003D4C48">
        <w:rPr>
          <w:sz w:val="20"/>
          <w:szCs w:val="20"/>
        </w:rPr>
        <w:t>:</w:t>
      </w:r>
    </w:p>
    <w:p w14:paraId="6B8020FC" w14:textId="77777777" w:rsidR="007979E7" w:rsidRPr="003D4C48" w:rsidRDefault="007979E7" w:rsidP="007979E7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7E6613" w14:textId="77777777" w:rsidR="007979E7" w:rsidRDefault="007979E7" w:rsidP="007979E7">
      <w:pPr>
        <w:rPr>
          <w:sz w:val="28"/>
          <w:szCs w:val="28"/>
        </w:rPr>
      </w:pPr>
    </w:p>
    <w:p w14:paraId="651EAA90" w14:textId="77777777" w:rsidR="007979E7" w:rsidRDefault="007979E7" w:rsidP="007979E7">
      <w:pPr>
        <w:rPr>
          <w:sz w:val="20"/>
          <w:szCs w:val="20"/>
        </w:rPr>
      </w:pPr>
    </w:p>
    <w:p w14:paraId="648230F9" w14:textId="77777777" w:rsidR="007979E7" w:rsidRDefault="007979E7" w:rsidP="007979E7">
      <w:pPr>
        <w:rPr>
          <w:sz w:val="20"/>
          <w:szCs w:val="20"/>
        </w:rPr>
      </w:pPr>
    </w:p>
    <w:p w14:paraId="719DB86A" w14:textId="77777777" w:rsidR="007979E7" w:rsidRPr="003E5ECE" w:rsidRDefault="007979E7" w:rsidP="007979E7">
      <w:pPr>
        <w:rPr>
          <w:sz w:val="20"/>
          <w:szCs w:val="20"/>
        </w:rPr>
      </w:pPr>
      <w:r>
        <w:rPr>
          <w:sz w:val="20"/>
          <w:szCs w:val="20"/>
        </w:rPr>
        <w:t>Luogo, data</w:t>
      </w:r>
      <w:r w:rsidRPr="00E16D55">
        <w:rPr>
          <w:sz w:val="20"/>
          <w:szCs w:val="20"/>
        </w:rPr>
        <w:t>, ________________</w:t>
      </w:r>
    </w:p>
    <w:p w14:paraId="4AB8B34B" w14:textId="77777777" w:rsidR="007979E7" w:rsidRDefault="007979E7" w:rsidP="007979E7">
      <w:r>
        <w:t xml:space="preserve"> </w:t>
      </w:r>
    </w:p>
    <w:p w14:paraId="2AC31698" w14:textId="77777777" w:rsidR="007979E7" w:rsidRPr="00806256" w:rsidRDefault="007979E7" w:rsidP="007979E7">
      <w:pPr>
        <w:rPr>
          <w:sz w:val="14"/>
          <w:szCs w:val="14"/>
        </w:rPr>
      </w:pPr>
    </w:p>
    <w:p w14:paraId="19469099" w14:textId="77777777" w:rsidR="007979E7" w:rsidRDefault="007979E7" w:rsidP="007979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43260D15" w14:textId="77777777" w:rsidR="007979E7" w:rsidRDefault="007979E7" w:rsidP="007979E7">
      <w:pPr>
        <w:rPr>
          <w:b/>
        </w:rPr>
      </w:pPr>
    </w:p>
    <w:p w14:paraId="5D6A5E37" w14:textId="25D0ADC1" w:rsidR="000E1C6D" w:rsidRPr="007979E7" w:rsidRDefault="007979E7" w:rsidP="007979E7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0E1C6D" w:rsidRPr="007979E7" w:rsidSect="009C55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3" w:right="1134" w:bottom="1134" w:left="1134" w:header="426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D5549" w14:textId="77777777" w:rsidR="00450153" w:rsidRDefault="00450153" w:rsidP="008A0A3A">
      <w:r>
        <w:separator/>
      </w:r>
    </w:p>
  </w:endnote>
  <w:endnote w:type="continuationSeparator" w:id="0">
    <w:p w14:paraId="6A33C47E" w14:textId="77777777" w:rsidR="00450153" w:rsidRDefault="00450153" w:rsidP="008A0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A866F" w14:textId="77777777" w:rsidR="00BE0AFB" w:rsidRDefault="00BE0AF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1D204" w14:textId="60B89CEF" w:rsidR="008A0A3A" w:rsidRDefault="008A0A3A" w:rsidP="00DA7849">
    <w:pPr>
      <w:jc w:val="center"/>
      <w:rPr>
        <w:rFonts w:ascii="Garamond" w:hAnsi="Garamond" w:cs="Arial"/>
        <w:color w:val="44546A"/>
        <w:sz w:val="18"/>
        <w:szCs w:val="18"/>
      </w:rPr>
    </w:pPr>
  </w:p>
  <w:p w14:paraId="61B88E78" w14:textId="77777777" w:rsidR="009E3B3F" w:rsidRPr="00DA7849" w:rsidRDefault="009E3B3F" w:rsidP="00DA7849">
    <w:pPr>
      <w:jc w:val="center"/>
      <w:rPr>
        <w:rFonts w:ascii="Garamond" w:hAnsi="Garamond"/>
        <w:i/>
        <w:color w:val="44546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ED3D0" w14:textId="77777777" w:rsidR="00BE0AFB" w:rsidRDefault="00BE0AF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18C17" w14:textId="77777777" w:rsidR="00450153" w:rsidRDefault="00450153" w:rsidP="008A0A3A">
      <w:r>
        <w:separator/>
      </w:r>
    </w:p>
  </w:footnote>
  <w:footnote w:type="continuationSeparator" w:id="0">
    <w:p w14:paraId="06D9745A" w14:textId="77777777" w:rsidR="00450153" w:rsidRDefault="00450153" w:rsidP="008A0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B9CF1" w14:textId="77777777" w:rsidR="00BE0AFB" w:rsidRDefault="00BE0AF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28176" w14:textId="37A7014C" w:rsidR="0030142F" w:rsidRPr="003E5ECE" w:rsidRDefault="0030142F" w:rsidP="0030142F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C0607" w14:textId="77777777" w:rsidR="00BE0AFB" w:rsidRDefault="00BE0AF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0A5"/>
    <w:rsid w:val="00020ADF"/>
    <w:rsid w:val="000B0B50"/>
    <w:rsid w:val="000E1C6D"/>
    <w:rsid w:val="001839BE"/>
    <w:rsid w:val="00275EAE"/>
    <w:rsid w:val="002F0A86"/>
    <w:rsid w:val="002F3E7F"/>
    <w:rsid w:val="0030142F"/>
    <w:rsid w:val="003B1DFF"/>
    <w:rsid w:val="003E5ECE"/>
    <w:rsid w:val="00425D41"/>
    <w:rsid w:val="00450153"/>
    <w:rsid w:val="00511C51"/>
    <w:rsid w:val="005F0627"/>
    <w:rsid w:val="00642315"/>
    <w:rsid w:val="006E6C8B"/>
    <w:rsid w:val="007979E7"/>
    <w:rsid w:val="007D0C5F"/>
    <w:rsid w:val="00806256"/>
    <w:rsid w:val="008372E7"/>
    <w:rsid w:val="008A0A3A"/>
    <w:rsid w:val="009C55D7"/>
    <w:rsid w:val="009E0E6A"/>
    <w:rsid w:val="009E3B3F"/>
    <w:rsid w:val="009E5299"/>
    <w:rsid w:val="00B24C06"/>
    <w:rsid w:val="00B41A01"/>
    <w:rsid w:val="00B60E67"/>
    <w:rsid w:val="00BE0AFB"/>
    <w:rsid w:val="00CA5766"/>
    <w:rsid w:val="00CB6854"/>
    <w:rsid w:val="00CD2D33"/>
    <w:rsid w:val="00CD75E8"/>
    <w:rsid w:val="00D1566B"/>
    <w:rsid w:val="00D500A5"/>
    <w:rsid w:val="00DA7849"/>
    <w:rsid w:val="00EB7434"/>
    <w:rsid w:val="00FC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52735"/>
  <w15:chartTrackingRefBased/>
  <w15:docId w15:val="{AA5A937C-6971-49DB-B799-492186A7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00A5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D500A5"/>
    <w:pPr>
      <w:keepNext/>
      <w:jc w:val="center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link w:val="Titolo2Carattere"/>
    <w:qFormat/>
    <w:rsid w:val="00D500A5"/>
    <w:pPr>
      <w:keepNext/>
      <w:outlineLvl w:val="1"/>
    </w:pPr>
    <w:rPr>
      <w:b/>
      <w:szCs w:val="20"/>
    </w:rPr>
  </w:style>
  <w:style w:type="paragraph" w:styleId="Titolo3">
    <w:name w:val="heading 3"/>
    <w:basedOn w:val="Normale"/>
    <w:next w:val="Normale"/>
    <w:link w:val="Titolo3Carattere"/>
    <w:qFormat/>
    <w:rsid w:val="00D500A5"/>
    <w:pPr>
      <w:keepNext/>
      <w:outlineLvl w:val="2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A0A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A0A3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A0A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A0A3A"/>
    <w:rPr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8A0A3A"/>
    <w:rPr>
      <w:color w:val="0000FF"/>
      <w:u w:val="single"/>
    </w:rPr>
  </w:style>
  <w:style w:type="character" w:customStyle="1" w:styleId="Titolo1Carattere">
    <w:name w:val="Titolo 1 Carattere"/>
    <w:link w:val="Titolo1"/>
    <w:rsid w:val="00D500A5"/>
    <w:rPr>
      <w:rFonts w:ascii="Times New Roman" w:eastAsia="Times New Roman" w:hAnsi="Times New Roman"/>
      <w:b/>
      <w:sz w:val="24"/>
    </w:rPr>
  </w:style>
  <w:style w:type="character" w:customStyle="1" w:styleId="Titolo2Carattere">
    <w:name w:val="Titolo 2 Carattere"/>
    <w:link w:val="Titolo2"/>
    <w:rsid w:val="00D500A5"/>
    <w:rPr>
      <w:rFonts w:ascii="Times New Roman" w:eastAsia="Times New Roman" w:hAnsi="Times New Roman"/>
      <w:b/>
      <w:sz w:val="24"/>
    </w:rPr>
  </w:style>
  <w:style w:type="character" w:customStyle="1" w:styleId="Titolo3Carattere">
    <w:name w:val="Titolo 3 Carattere"/>
    <w:link w:val="Titolo3"/>
    <w:rsid w:val="00D500A5"/>
    <w:rPr>
      <w:rFonts w:ascii="Times New Roman" w:eastAsia="Times New Roman" w:hAnsi="Times New Roman"/>
      <w:sz w:val="24"/>
    </w:rPr>
  </w:style>
  <w:style w:type="table" w:styleId="Grigliatabella">
    <w:name w:val="Table Grid"/>
    <w:basedOn w:val="Tabellanormale"/>
    <w:uiPriority w:val="39"/>
    <w:rsid w:val="00CB685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9E3B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no\Desktop\Nuovi%20Moduli%202011\Origine.Doc\nuova.carta.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AD04C-AA2B-46EE-A0A0-1EC327C24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nuova.carta.intestata</Template>
  <TotalTime>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</dc:creator>
  <cp:keywords/>
  <cp:lastModifiedBy>Rossella Borrone</cp:lastModifiedBy>
  <cp:revision>4</cp:revision>
  <cp:lastPrinted>2011-02-09T09:04:00Z</cp:lastPrinted>
  <dcterms:created xsi:type="dcterms:W3CDTF">2026-01-12T17:01:00Z</dcterms:created>
  <dcterms:modified xsi:type="dcterms:W3CDTF">2026-01-12T17:05:00Z</dcterms:modified>
</cp:coreProperties>
</file>