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12E0" w14:textId="77777777" w:rsidR="00FE3512" w:rsidRDefault="00FE3512" w:rsidP="00D500A5">
      <w:pPr>
        <w:jc w:val="center"/>
        <w:rPr>
          <w:b/>
        </w:rPr>
      </w:pPr>
    </w:p>
    <w:p w14:paraId="76DE808E" w14:textId="77777777" w:rsidR="00FE3512" w:rsidRDefault="00FE3512" w:rsidP="00D500A5">
      <w:pPr>
        <w:jc w:val="center"/>
        <w:rPr>
          <w:b/>
        </w:rPr>
      </w:pPr>
    </w:p>
    <w:p w14:paraId="278374E3" w14:textId="77777777" w:rsidR="00FE3512" w:rsidRDefault="00FE3512" w:rsidP="00D500A5">
      <w:pPr>
        <w:jc w:val="center"/>
        <w:rPr>
          <w:b/>
        </w:rPr>
      </w:pPr>
    </w:p>
    <w:p w14:paraId="0AD40B37" w14:textId="77777777" w:rsidR="00FE3512" w:rsidRDefault="00FE3512" w:rsidP="00D500A5">
      <w:pPr>
        <w:jc w:val="center"/>
        <w:rPr>
          <w:b/>
        </w:rPr>
      </w:pPr>
    </w:p>
    <w:p w14:paraId="5040BCFC" w14:textId="77777777" w:rsidR="00FE3512" w:rsidRDefault="00FE3512" w:rsidP="00D500A5">
      <w:pPr>
        <w:jc w:val="center"/>
        <w:rPr>
          <w:b/>
        </w:rPr>
      </w:pPr>
    </w:p>
    <w:p w14:paraId="119A4A92" w14:textId="77777777" w:rsidR="00FE3512" w:rsidRDefault="00FE3512" w:rsidP="00D500A5">
      <w:pPr>
        <w:jc w:val="center"/>
        <w:rPr>
          <w:b/>
        </w:rPr>
      </w:pPr>
    </w:p>
    <w:p w14:paraId="46EC7D1D" w14:textId="5E9EEA95" w:rsidR="00806256" w:rsidRDefault="00D500A5" w:rsidP="00D500A5">
      <w:pPr>
        <w:jc w:val="center"/>
        <w:rPr>
          <w:b/>
        </w:rPr>
      </w:pPr>
      <w:r w:rsidRPr="00065D3B">
        <w:rPr>
          <w:b/>
        </w:rPr>
        <w:t>RICHIESTA RIMBORSO SPESE</w:t>
      </w:r>
      <w:r w:rsidR="002F3E7F">
        <w:rPr>
          <w:b/>
        </w:rPr>
        <w:t xml:space="preserve"> ANALITICO</w:t>
      </w:r>
      <w:r w:rsidRPr="00065D3B">
        <w:rPr>
          <w:b/>
        </w:rPr>
        <w:t xml:space="preserve"> </w:t>
      </w:r>
    </w:p>
    <w:p w14:paraId="2BEB0920" w14:textId="14C6FDEE" w:rsidR="002F3E7F" w:rsidRDefault="002F3E7F" w:rsidP="00D500A5">
      <w:pPr>
        <w:jc w:val="center"/>
        <w:rPr>
          <w:b/>
        </w:rPr>
      </w:pPr>
      <w:r>
        <w:rPr>
          <w:b/>
        </w:rPr>
        <w:t xml:space="preserve">MOBILITA’ </w:t>
      </w:r>
      <w:r w:rsidR="00CB4B87">
        <w:rPr>
          <w:b/>
        </w:rPr>
        <w:t xml:space="preserve">STAFF </w:t>
      </w:r>
      <w:r w:rsidR="00AF7C54">
        <w:rPr>
          <w:b/>
        </w:rPr>
        <w:t>a. A. ………</w:t>
      </w:r>
      <w:proofErr w:type="gramStart"/>
      <w:r w:rsidR="00AF7C54">
        <w:rPr>
          <w:b/>
        </w:rPr>
        <w:t>…….</w:t>
      </w:r>
      <w:proofErr w:type="gramEnd"/>
      <w:r w:rsidR="00AF7C54">
        <w:rPr>
          <w:b/>
        </w:rPr>
        <w:t>.</w:t>
      </w:r>
    </w:p>
    <w:p w14:paraId="6DD1C231" w14:textId="77777777" w:rsidR="002F3E7F" w:rsidRPr="00065D3B" w:rsidRDefault="002F3E7F" w:rsidP="00D500A5">
      <w:pPr>
        <w:jc w:val="center"/>
        <w:rPr>
          <w:b/>
        </w:rPr>
      </w:pPr>
    </w:p>
    <w:p w14:paraId="7988A15E" w14:textId="77777777" w:rsidR="00D500A5" w:rsidRPr="00D500A5" w:rsidRDefault="00D500A5" w:rsidP="00D500A5">
      <w:pPr>
        <w:rPr>
          <w:sz w:val="16"/>
          <w:szCs w:val="16"/>
        </w:rPr>
      </w:pPr>
    </w:p>
    <w:p w14:paraId="09A37934" w14:textId="77777777" w:rsidR="00D500A5" w:rsidRPr="00E16D55" w:rsidRDefault="00D500A5" w:rsidP="003E5ECE">
      <w:pPr>
        <w:pStyle w:val="Titolo3"/>
        <w:keepNext w:val="0"/>
        <w:spacing w:before="120"/>
        <w:rPr>
          <w:sz w:val="20"/>
        </w:rPr>
      </w:pPr>
      <w:r w:rsidRPr="00E16D55">
        <w:rPr>
          <w:sz w:val="20"/>
        </w:rPr>
        <w:t>Il/La sottoscritto/a</w:t>
      </w:r>
      <w:r w:rsidRPr="00E16D55">
        <w:rPr>
          <w:sz w:val="20"/>
        </w:rPr>
        <w:tab/>
        <w:t xml:space="preserve"> __________________________________________________</w:t>
      </w:r>
      <w:r>
        <w:rPr>
          <w:sz w:val="20"/>
        </w:rPr>
        <w:t>____________</w:t>
      </w:r>
      <w:r w:rsidRPr="00E16D55">
        <w:rPr>
          <w:sz w:val="20"/>
        </w:rPr>
        <w:t>____________</w:t>
      </w:r>
    </w:p>
    <w:p w14:paraId="5F6D82A6" w14:textId="77777777" w:rsidR="00D500A5" w:rsidRDefault="00D500A5" w:rsidP="00806256">
      <w:pPr>
        <w:rPr>
          <w:sz w:val="20"/>
          <w:szCs w:val="20"/>
        </w:rPr>
      </w:pP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</w:r>
      <w:r w:rsidRPr="00E16D55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</w:t>
      </w:r>
      <w:r w:rsidRPr="00E16D55">
        <w:rPr>
          <w:sz w:val="20"/>
          <w:szCs w:val="20"/>
        </w:rPr>
        <w:t xml:space="preserve">Cognome                            </w:t>
      </w:r>
      <w:r>
        <w:rPr>
          <w:sz w:val="20"/>
          <w:szCs w:val="20"/>
        </w:rPr>
        <w:t xml:space="preserve">   </w:t>
      </w:r>
      <w:r w:rsidRPr="00E16D55">
        <w:rPr>
          <w:sz w:val="20"/>
          <w:szCs w:val="20"/>
        </w:rPr>
        <w:t xml:space="preserve">     </w:t>
      </w:r>
      <w:r w:rsidR="00806256">
        <w:rPr>
          <w:sz w:val="20"/>
          <w:szCs w:val="20"/>
        </w:rPr>
        <w:t xml:space="preserve">       </w:t>
      </w:r>
      <w:r w:rsidRPr="00E16D55">
        <w:rPr>
          <w:sz w:val="20"/>
          <w:szCs w:val="20"/>
        </w:rPr>
        <w:t xml:space="preserve"> Nome                              </w:t>
      </w:r>
      <w:r>
        <w:rPr>
          <w:sz w:val="20"/>
          <w:szCs w:val="20"/>
        </w:rPr>
        <w:t xml:space="preserve">          </w:t>
      </w:r>
      <w:r w:rsidRPr="00E16D55">
        <w:rPr>
          <w:sz w:val="20"/>
          <w:szCs w:val="20"/>
        </w:rPr>
        <w:t xml:space="preserve"> </w:t>
      </w:r>
    </w:p>
    <w:p w14:paraId="073A1471" w14:textId="77777777" w:rsidR="00D500A5" w:rsidRDefault="00D500A5" w:rsidP="00D500A5">
      <w:pPr>
        <w:rPr>
          <w:sz w:val="16"/>
          <w:szCs w:val="16"/>
        </w:rPr>
      </w:pPr>
    </w:p>
    <w:p w14:paraId="5A2EE95F" w14:textId="77777777" w:rsidR="009E5299" w:rsidRPr="00D500A5" w:rsidRDefault="009E5299" w:rsidP="00D500A5">
      <w:pPr>
        <w:rPr>
          <w:sz w:val="16"/>
          <w:szCs w:val="16"/>
        </w:rPr>
      </w:pPr>
    </w:p>
    <w:p w14:paraId="54BBD5CD" w14:textId="77777777" w:rsidR="009E5299" w:rsidRDefault="009E5299" w:rsidP="009E5299">
      <w:pPr>
        <w:pStyle w:val="Titolo3"/>
        <w:rPr>
          <w:sz w:val="20"/>
        </w:rPr>
      </w:pPr>
    </w:p>
    <w:p w14:paraId="4505EFB7" w14:textId="3A280EC0" w:rsidR="00D500A5" w:rsidRPr="00806256" w:rsidRDefault="00D500A5" w:rsidP="00806256">
      <w:pPr>
        <w:pStyle w:val="Titolo3"/>
        <w:spacing w:line="480" w:lineRule="auto"/>
        <w:rPr>
          <w:sz w:val="20"/>
        </w:rPr>
      </w:pPr>
      <w:r w:rsidRPr="00E16D55">
        <w:rPr>
          <w:sz w:val="20"/>
        </w:rPr>
        <w:t xml:space="preserve">In relazione alla missione effettuata </w:t>
      </w:r>
      <w:r w:rsidR="009E5299">
        <w:rPr>
          <w:sz w:val="20"/>
        </w:rPr>
        <w:t>presso</w:t>
      </w:r>
      <w:r w:rsidRPr="00E16D55">
        <w:rPr>
          <w:sz w:val="20"/>
        </w:rPr>
        <w:t xml:space="preserve"> ___________________________</w:t>
      </w:r>
      <w:r w:rsidR="009E5299">
        <w:rPr>
          <w:sz w:val="20"/>
        </w:rPr>
        <w:t>___________________</w:t>
      </w:r>
      <w:r w:rsidRPr="00E16D55">
        <w:rPr>
          <w:sz w:val="20"/>
        </w:rPr>
        <w:t xml:space="preserve"> </w:t>
      </w:r>
      <w:r w:rsidR="002F3E7F">
        <w:rPr>
          <w:sz w:val="20"/>
        </w:rPr>
        <w:t xml:space="preserve">nel </w:t>
      </w:r>
      <w:r w:rsidR="009E5299">
        <w:rPr>
          <w:sz w:val="20"/>
        </w:rPr>
        <w:t>seguente periodo</w:t>
      </w:r>
      <w:r w:rsidR="00806256">
        <w:rPr>
          <w:sz w:val="20"/>
        </w:rPr>
        <w:t>:</w:t>
      </w:r>
      <w:r w:rsidR="009E5299">
        <w:rPr>
          <w:sz w:val="20"/>
        </w:rPr>
        <w:t xml:space="preserve"> </w:t>
      </w:r>
      <w:r w:rsidRPr="00E16D55">
        <w:rPr>
          <w:sz w:val="20"/>
        </w:rPr>
        <w:t>___________________________</w:t>
      </w:r>
      <w:r w:rsidR="009E5299">
        <w:rPr>
          <w:sz w:val="20"/>
        </w:rPr>
        <w:t>__</w:t>
      </w:r>
    </w:p>
    <w:p w14:paraId="0FCA1BF2" w14:textId="77777777" w:rsidR="009E5299" w:rsidRPr="009E5299" w:rsidRDefault="009E5299" w:rsidP="009E5299">
      <w:pPr>
        <w:rPr>
          <w:sz w:val="16"/>
          <w:szCs w:val="16"/>
        </w:rPr>
      </w:pPr>
    </w:p>
    <w:p w14:paraId="579ECBEF" w14:textId="77777777" w:rsidR="00D500A5" w:rsidRPr="009E5299" w:rsidRDefault="00D500A5" w:rsidP="00D500A5">
      <w:pPr>
        <w:pStyle w:val="Titolo1"/>
        <w:rPr>
          <w:sz w:val="28"/>
          <w:szCs w:val="28"/>
        </w:rPr>
      </w:pPr>
      <w:r w:rsidRPr="009E5299">
        <w:rPr>
          <w:sz w:val="28"/>
          <w:szCs w:val="28"/>
        </w:rPr>
        <w:t>CHIEDE</w:t>
      </w:r>
    </w:p>
    <w:p w14:paraId="0202726F" w14:textId="77777777" w:rsidR="009E5299" w:rsidRPr="009E5299" w:rsidRDefault="00D500A5" w:rsidP="00D500A5">
      <w:pPr>
        <w:spacing w:line="360" w:lineRule="auto"/>
        <w:rPr>
          <w:sz w:val="16"/>
          <w:szCs w:val="16"/>
        </w:rPr>
      </w:pPr>
      <w:r w:rsidRPr="00E16D55">
        <w:rPr>
          <w:sz w:val="20"/>
          <w:szCs w:val="20"/>
        </w:rPr>
        <w:t xml:space="preserve"> </w:t>
      </w:r>
    </w:p>
    <w:p w14:paraId="32ECC14D" w14:textId="77777777" w:rsidR="00D500A5" w:rsidRDefault="00D500A5" w:rsidP="00D500A5">
      <w:pPr>
        <w:spacing w:line="360" w:lineRule="auto"/>
        <w:rPr>
          <w:sz w:val="20"/>
          <w:szCs w:val="20"/>
        </w:rPr>
      </w:pPr>
      <w:r w:rsidRPr="00E16D55">
        <w:rPr>
          <w:sz w:val="20"/>
          <w:szCs w:val="20"/>
        </w:rPr>
        <w:t>il rimborso delle seguenti spese documentate: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948"/>
        <w:gridCol w:w="3864"/>
        <w:gridCol w:w="1984"/>
      </w:tblGrid>
      <w:tr w:rsidR="00806256" w:rsidRPr="00806256" w14:paraId="663B7A2A" w14:textId="77777777" w:rsidTr="00806256">
        <w:trPr>
          <w:trHeight w:val="31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FC06A90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>Numero e data ricevuta/fattura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3C4DAA5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>Tipologia di spesa</w:t>
            </w:r>
          </w:p>
        </w:tc>
        <w:tc>
          <w:tcPr>
            <w:tcW w:w="3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204DEF5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>Importo in moneta locale, tasso di cambio e data di riferimento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FEA2FE0" w14:textId="77777777" w:rsidR="00806256" w:rsidRPr="00806256" w:rsidRDefault="00806256" w:rsidP="00806256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806256">
              <w:rPr>
                <w:b/>
                <w:i/>
                <w:color w:val="000000"/>
                <w:sz w:val="18"/>
                <w:szCs w:val="18"/>
              </w:rPr>
              <w:t xml:space="preserve">Importo in </w:t>
            </w:r>
            <w:proofErr w:type="gramStart"/>
            <w:r w:rsidRPr="00806256">
              <w:rPr>
                <w:b/>
                <w:i/>
                <w:color w:val="000000"/>
                <w:sz w:val="18"/>
                <w:szCs w:val="18"/>
              </w:rPr>
              <w:t>Euro</w:t>
            </w:r>
            <w:proofErr w:type="gramEnd"/>
          </w:p>
        </w:tc>
      </w:tr>
      <w:tr w:rsidR="00806256" w:rsidRPr="00806256" w14:paraId="2DF02BF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A9CA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7EAF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DBFB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10CA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0197041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3FB9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70380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E4241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0A21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FCA9D0A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538AF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C3FE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B89D1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30EC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5D4F97FF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7840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153C5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761C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E74B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0B56FC8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6E87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17E2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1F609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89CE0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235CC3A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318B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720F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91F7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9E43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44A53F35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8C5A1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F2954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635F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1F949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20A0671B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6BE5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16453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2B7F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95E38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9F169DE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04BB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50A83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1206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5D175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7985F83E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746D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63E4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F702D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F2E0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596CB583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165B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84626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7CE6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66B3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44ECD24F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3ED4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3157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DC71BD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4603C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55CB599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D0BD9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C53E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CB1F8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44F22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653A1C07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F9E27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30366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659F6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62083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06256" w:rsidRPr="00806256" w14:paraId="17FA054F" w14:textId="77777777" w:rsidTr="00806256">
        <w:trPr>
          <w:trHeight w:val="3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21B9A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99B5E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A3660" w14:textId="77777777" w:rsidR="00806256" w:rsidRPr="00806256" w:rsidRDefault="00806256" w:rsidP="008062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4BBEB" w14:textId="77777777" w:rsidR="00806256" w:rsidRPr="00806256" w:rsidRDefault="00806256" w:rsidP="008062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2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DAA607E" w14:textId="77777777" w:rsidR="00D500A5" w:rsidRPr="00E16D55" w:rsidRDefault="00D500A5" w:rsidP="00D500A5">
      <w:pPr>
        <w:spacing w:line="360" w:lineRule="auto"/>
        <w:rPr>
          <w:b/>
          <w:sz w:val="20"/>
          <w:szCs w:val="20"/>
        </w:rPr>
      </w:pPr>
      <w:r w:rsidRPr="00E16D55">
        <w:rPr>
          <w:sz w:val="20"/>
          <w:szCs w:val="20"/>
        </w:rPr>
        <w:tab/>
      </w:r>
    </w:p>
    <w:p w14:paraId="3C44B5D7" w14:textId="77777777" w:rsidR="00D500A5" w:rsidRDefault="00D500A5" w:rsidP="00D500A5">
      <w:r w:rsidRPr="00E16D55">
        <w:rPr>
          <w:sz w:val="20"/>
          <w:szCs w:val="20"/>
        </w:rPr>
        <w:t>NOTE:</w:t>
      </w:r>
      <w:r>
        <w:t xml:space="preserve"> ________________________________________________________________________________</w:t>
      </w:r>
    </w:p>
    <w:p w14:paraId="3300BA85" w14:textId="77777777" w:rsidR="003E5ECE" w:rsidRDefault="003E5ECE" w:rsidP="00D500A5">
      <w:pPr>
        <w:rPr>
          <w:sz w:val="20"/>
          <w:szCs w:val="20"/>
        </w:rPr>
      </w:pPr>
    </w:p>
    <w:p w14:paraId="3E0049BF" w14:textId="77777777" w:rsidR="009E5299" w:rsidRDefault="009E5299" w:rsidP="00D500A5">
      <w:pPr>
        <w:rPr>
          <w:sz w:val="20"/>
          <w:szCs w:val="20"/>
        </w:rPr>
      </w:pPr>
    </w:p>
    <w:p w14:paraId="2C19FE87" w14:textId="77777777" w:rsidR="00D500A5" w:rsidRPr="003E5ECE" w:rsidRDefault="0030142F" w:rsidP="00D500A5">
      <w:pPr>
        <w:rPr>
          <w:sz w:val="20"/>
          <w:szCs w:val="20"/>
        </w:rPr>
      </w:pPr>
      <w:r>
        <w:rPr>
          <w:sz w:val="20"/>
          <w:szCs w:val="20"/>
        </w:rPr>
        <w:t>Chieti</w:t>
      </w:r>
      <w:r w:rsidR="00D500A5" w:rsidRPr="00E16D55">
        <w:rPr>
          <w:sz w:val="20"/>
          <w:szCs w:val="20"/>
        </w:rPr>
        <w:t>, ________________</w:t>
      </w:r>
    </w:p>
    <w:p w14:paraId="7C464839" w14:textId="77777777" w:rsidR="009E5299" w:rsidRDefault="00D500A5" w:rsidP="00806256">
      <w:pPr>
        <w:pStyle w:val="Titolo2"/>
      </w:pPr>
      <w:r>
        <w:t xml:space="preserve"> </w:t>
      </w:r>
    </w:p>
    <w:p w14:paraId="2F4DA1FA" w14:textId="77777777" w:rsidR="009E5299" w:rsidRPr="00806256" w:rsidRDefault="009E5299" w:rsidP="009E5299">
      <w:pPr>
        <w:rPr>
          <w:sz w:val="14"/>
          <w:szCs w:val="14"/>
        </w:rPr>
      </w:pPr>
    </w:p>
    <w:p w14:paraId="504BC39E" w14:textId="77777777" w:rsidR="00D500A5" w:rsidRDefault="00D500A5" w:rsidP="00D500A5">
      <w:pPr>
        <w:pStyle w:val="Titolo2"/>
      </w:pPr>
      <w:r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 w:rsidR="0030142F">
        <w:tab/>
      </w:r>
      <w:r>
        <w:t xml:space="preserve"> IL </w:t>
      </w:r>
      <w:r w:rsidR="0030142F">
        <w:t>RICHIEDENTE</w:t>
      </w:r>
    </w:p>
    <w:p w14:paraId="059C6F66" w14:textId="77777777" w:rsidR="00D500A5" w:rsidRDefault="00D500A5" w:rsidP="00D500A5">
      <w:pPr>
        <w:rPr>
          <w:b/>
        </w:rPr>
      </w:pPr>
    </w:p>
    <w:p w14:paraId="5D6A5E37" w14:textId="77777777" w:rsidR="000E1C6D" w:rsidRPr="00B60E67" w:rsidRDefault="00D500A5" w:rsidP="00B60E67">
      <w:r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 w:rsidR="0030142F">
        <w:rPr>
          <w:b/>
        </w:rPr>
        <w:tab/>
      </w:r>
      <w:r>
        <w:rPr>
          <w:b/>
        </w:rPr>
        <w:t>__________________</w:t>
      </w:r>
    </w:p>
    <w:sectPr w:rsidR="000E1C6D" w:rsidRPr="00B60E67" w:rsidSect="009C55D7">
      <w:headerReference w:type="default" r:id="rId7"/>
      <w:footerReference w:type="default" r:id="rId8"/>
      <w:pgSz w:w="11906" w:h="16838"/>
      <w:pgMar w:top="903" w:right="1134" w:bottom="1134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8566" w14:textId="77777777" w:rsidR="005A5916" w:rsidRDefault="005A5916" w:rsidP="008A0A3A">
      <w:r>
        <w:separator/>
      </w:r>
    </w:p>
  </w:endnote>
  <w:endnote w:type="continuationSeparator" w:id="0">
    <w:p w14:paraId="3FD2D30C" w14:textId="77777777" w:rsidR="005A5916" w:rsidRDefault="005A5916" w:rsidP="008A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8E78" w14:textId="77777777" w:rsidR="009E3B3F" w:rsidRPr="00DA7849" w:rsidRDefault="009E3B3F" w:rsidP="00DA7849">
    <w:pPr>
      <w:jc w:val="center"/>
      <w:rPr>
        <w:rFonts w:ascii="Garamond" w:hAnsi="Garamond"/>
        <w:i/>
        <w:color w:val="44546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E767" w14:textId="77777777" w:rsidR="005A5916" w:rsidRDefault="005A5916" w:rsidP="008A0A3A">
      <w:r>
        <w:separator/>
      </w:r>
    </w:p>
  </w:footnote>
  <w:footnote w:type="continuationSeparator" w:id="0">
    <w:p w14:paraId="5F1C6A21" w14:textId="77777777" w:rsidR="005A5916" w:rsidRDefault="005A5916" w:rsidP="008A0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5FDC" w14:textId="07BDABBB" w:rsidR="00FE3512" w:rsidRDefault="00FE3512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48CDC6" wp14:editId="4F1BE54A">
          <wp:simplePos x="0" y="0"/>
          <wp:positionH relativeFrom="margin">
            <wp:posOffset>4700905</wp:posOffset>
          </wp:positionH>
          <wp:positionV relativeFrom="paragraph">
            <wp:posOffset>136525</wp:posOffset>
          </wp:positionV>
          <wp:extent cx="1038860" cy="400050"/>
          <wp:effectExtent l="0" t="0" r="8890" b="0"/>
          <wp:wrapNone/>
          <wp:docPr id="462990628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8F0">
      <w:rPr>
        <w:rFonts w:ascii="Arial-BoldItalicMT" w:hAnsi="Arial-BoldItalicMT" w:cs="Arial-BoldItalicMT"/>
        <w:b/>
        <w:i/>
        <w:noProof/>
      </w:rPr>
      <w:drawing>
        <wp:anchor distT="0" distB="0" distL="114300" distR="114300" simplePos="0" relativeHeight="251661312" behindDoc="1" locked="0" layoutInCell="1" allowOverlap="1" wp14:anchorId="49F958A0" wp14:editId="2BB38D5A">
          <wp:simplePos x="0" y="0"/>
          <wp:positionH relativeFrom="column">
            <wp:posOffset>2724150</wp:posOffset>
          </wp:positionH>
          <wp:positionV relativeFrom="paragraph">
            <wp:posOffset>-154305</wp:posOffset>
          </wp:positionV>
          <wp:extent cx="781050" cy="716280"/>
          <wp:effectExtent l="0" t="0" r="0" b="7620"/>
          <wp:wrapNone/>
          <wp:docPr id="3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51D8118" wp14:editId="2C8601F3">
          <wp:simplePos x="0" y="0"/>
          <wp:positionH relativeFrom="margin">
            <wp:align>left</wp:align>
          </wp:positionH>
          <wp:positionV relativeFrom="margin">
            <wp:posOffset>-340995</wp:posOffset>
          </wp:positionV>
          <wp:extent cx="1833245" cy="372110"/>
          <wp:effectExtent l="0" t="0" r="0" b="8890"/>
          <wp:wrapSquare wrapText="bothSides"/>
          <wp:docPr id="2" name="Picture 2" descr="Immagine che contiene Carattere, simbolo, Blu elettric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magine che contiene Carattere, simbolo, Blu elettric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528176" w14:textId="2EA5B258" w:rsidR="0030142F" w:rsidRPr="003E5ECE" w:rsidRDefault="0030142F" w:rsidP="0030142F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A5"/>
    <w:rsid w:val="00020ADF"/>
    <w:rsid w:val="000B0B50"/>
    <w:rsid w:val="000E1C6D"/>
    <w:rsid w:val="001839BE"/>
    <w:rsid w:val="00275EAE"/>
    <w:rsid w:val="002F0A86"/>
    <w:rsid w:val="002F3E7F"/>
    <w:rsid w:val="0030142F"/>
    <w:rsid w:val="003B1DFF"/>
    <w:rsid w:val="003E5ECE"/>
    <w:rsid w:val="00425D41"/>
    <w:rsid w:val="00450153"/>
    <w:rsid w:val="00511C51"/>
    <w:rsid w:val="005A5916"/>
    <w:rsid w:val="005F0627"/>
    <w:rsid w:val="00642315"/>
    <w:rsid w:val="006564B9"/>
    <w:rsid w:val="006E6C8B"/>
    <w:rsid w:val="007D0C5F"/>
    <w:rsid w:val="00806256"/>
    <w:rsid w:val="008372E7"/>
    <w:rsid w:val="008A0A3A"/>
    <w:rsid w:val="009C55D7"/>
    <w:rsid w:val="009E3B3F"/>
    <w:rsid w:val="009E5299"/>
    <w:rsid w:val="00AF7C54"/>
    <w:rsid w:val="00B24C06"/>
    <w:rsid w:val="00B41A01"/>
    <w:rsid w:val="00B60E67"/>
    <w:rsid w:val="00CB4B87"/>
    <w:rsid w:val="00CB6854"/>
    <w:rsid w:val="00CD2D33"/>
    <w:rsid w:val="00CD75E8"/>
    <w:rsid w:val="00D1566B"/>
    <w:rsid w:val="00D500A5"/>
    <w:rsid w:val="00DA7849"/>
    <w:rsid w:val="00EB7434"/>
    <w:rsid w:val="00FC31A2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2735"/>
  <w15:chartTrackingRefBased/>
  <w15:docId w15:val="{AA5A937C-6971-49DB-B799-492186A7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00A5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500A5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D500A5"/>
    <w:pPr>
      <w:keepNext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500A5"/>
    <w:pPr>
      <w:keepNext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A0A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0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0A3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8A0A3A"/>
    <w:rPr>
      <w:color w:val="0000FF"/>
      <w:u w:val="single"/>
    </w:rPr>
  </w:style>
  <w:style w:type="character" w:customStyle="1" w:styleId="Titolo1Carattere">
    <w:name w:val="Titolo 1 Carattere"/>
    <w:link w:val="Titolo1"/>
    <w:rsid w:val="00D500A5"/>
    <w:rPr>
      <w:rFonts w:ascii="Times New Roman" w:eastAsia="Times New Roman" w:hAnsi="Times New Roman"/>
      <w:b/>
      <w:sz w:val="24"/>
    </w:rPr>
  </w:style>
  <w:style w:type="character" w:customStyle="1" w:styleId="Titolo2Carattere">
    <w:name w:val="Titolo 2 Carattere"/>
    <w:link w:val="Titolo2"/>
    <w:rsid w:val="00D500A5"/>
    <w:rPr>
      <w:rFonts w:ascii="Times New Roman" w:eastAsia="Times New Roman" w:hAnsi="Times New Roman"/>
      <w:b/>
      <w:sz w:val="24"/>
    </w:rPr>
  </w:style>
  <w:style w:type="character" w:customStyle="1" w:styleId="Titolo3Carattere">
    <w:name w:val="Titolo 3 Carattere"/>
    <w:link w:val="Titolo3"/>
    <w:rsid w:val="00D500A5"/>
    <w:rPr>
      <w:rFonts w:ascii="Times New Roman" w:eastAsia="Times New Roman" w:hAnsi="Times New Roman"/>
      <w:sz w:val="24"/>
    </w:rPr>
  </w:style>
  <w:style w:type="table" w:styleId="Grigliatabella">
    <w:name w:val="Table Grid"/>
    <w:basedOn w:val="Tabellanormale"/>
    <w:uiPriority w:val="39"/>
    <w:rsid w:val="00CB6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E3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esktop\Nuovi%20Moduli%202011\Origine.Doc\nuova.carta.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AD04C-AA2B-46EE-A0A0-1EC327C2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nuova.carta.intestata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cp:lastModifiedBy>Rossella Borrone</cp:lastModifiedBy>
  <cp:revision>11</cp:revision>
  <cp:lastPrinted>2011-02-09T09:04:00Z</cp:lastPrinted>
  <dcterms:created xsi:type="dcterms:W3CDTF">2022-03-23T12:00:00Z</dcterms:created>
  <dcterms:modified xsi:type="dcterms:W3CDTF">2026-02-10T10:35:00Z</dcterms:modified>
</cp:coreProperties>
</file>