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C2CB4" w14:textId="79DFA4CD" w:rsidR="002E11CC" w:rsidRPr="002E11CC" w:rsidRDefault="002E11CC" w:rsidP="002E11CC">
      <w:pPr>
        <w:jc w:val="right"/>
        <w:rPr>
          <w:color w:val="003366"/>
          <w:sz w:val="22"/>
          <w:szCs w:val="22"/>
        </w:rPr>
      </w:pPr>
      <w:r>
        <w:rPr>
          <w:b/>
          <w:bCs/>
          <w:i/>
          <w:iCs/>
          <w:color w:val="002060"/>
          <w:sz w:val="18"/>
          <w:szCs w:val="18"/>
          <w:u w:val="single"/>
        </w:rPr>
        <w:t>ALLEGATO 2</w:t>
      </w:r>
      <w:r w:rsidRPr="002E11CC">
        <w:rPr>
          <w:color w:val="003366"/>
          <w:sz w:val="22"/>
          <w:szCs w:val="22"/>
        </w:rPr>
        <w:t xml:space="preserve">              </w:t>
      </w:r>
    </w:p>
    <w:p w14:paraId="3198FE03" w14:textId="77777777" w:rsidR="00C53F58" w:rsidRPr="00934AED" w:rsidRDefault="00C53F58" w:rsidP="002028AA">
      <w:pPr>
        <w:jc w:val="center"/>
        <w:rPr>
          <w:i/>
          <w:iCs/>
          <w:sz w:val="22"/>
          <w:szCs w:val="22"/>
        </w:rPr>
      </w:pPr>
    </w:p>
    <w:p w14:paraId="4A703A9D" w14:textId="64F9742A" w:rsidR="00934AED" w:rsidRPr="0068249A" w:rsidRDefault="00DD7C56" w:rsidP="00934AE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ATTESTAZIONE FREQUENZA</w:t>
      </w:r>
      <w:r w:rsidR="00934AED" w:rsidRPr="0068249A">
        <w:rPr>
          <w:b/>
          <w:bCs/>
          <w:sz w:val="18"/>
          <w:szCs w:val="18"/>
        </w:rPr>
        <w:t xml:space="preserve"> ORARIA/GIORNALIERA DI UTILIZZO </w:t>
      </w:r>
    </w:p>
    <w:p w14:paraId="00CF543E" w14:textId="34858D1B" w:rsidR="0068249A" w:rsidRPr="00723F38" w:rsidRDefault="00934AED" w:rsidP="0068249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68249A">
        <w:rPr>
          <w:b/>
          <w:bCs/>
          <w:sz w:val="18"/>
          <w:szCs w:val="18"/>
        </w:rPr>
        <w:t>DI PERMESSO STRAORDINARIO RETRIBUITO PER MOTIVI DI STUDIO</w:t>
      </w:r>
      <w:r w:rsidRPr="00934AED">
        <w:rPr>
          <w:rFonts w:ascii="Calibri" w:hAnsi="Calibri" w:cs="Arial"/>
          <w:b/>
          <w:sz w:val="22"/>
          <w:szCs w:val="22"/>
        </w:rPr>
        <w:t xml:space="preserve"> </w:t>
      </w:r>
    </w:p>
    <w:p w14:paraId="2CDF8632" w14:textId="77777777" w:rsidR="0068249A" w:rsidRPr="00C53F58" w:rsidRDefault="0068249A" w:rsidP="0068249A">
      <w:pPr>
        <w:jc w:val="center"/>
        <w:rPr>
          <w:sz w:val="22"/>
          <w:szCs w:val="22"/>
        </w:rPr>
      </w:pPr>
      <w:r w:rsidRPr="00C53F58">
        <w:rPr>
          <w:sz w:val="18"/>
          <w:szCs w:val="18"/>
        </w:rPr>
        <w:t>(ai sensi de</w:t>
      </w:r>
      <w:r>
        <w:rPr>
          <w:sz w:val="18"/>
          <w:szCs w:val="18"/>
        </w:rPr>
        <w:t>ll’</w:t>
      </w:r>
      <w:r w:rsidRPr="00C53F58">
        <w:rPr>
          <w:sz w:val="18"/>
          <w:szCs w:val="18"/>
        </w:rPr>
        <w:t>art.</w:t>
      </w:r>
      <w:r>
        <w:rPr>
          <w:sz w:val="18"/>
          <w:szCs w:val="18"/>
        </w:rPr>
        <w:t xml:space="preserve"> </w:t>
      </w:r>
      <w:r w:rsidRPr="00C53F58">
        <w:rPr>
          <w:sz w:val="18"/>
          <w:szCs w:val="18"/>
        </w:rPr>
        <w:t>46</w:t>
      </w:r>
      <w:r>
        <w:rPr>
          <w:sz w:val="18"/>
          <w:szCs w:val="18"/>
        </w:rPr>
        <w:t xml:space="preserve"> c.1</w:t>
      </w:r>
      <w:r w:rsidRPr="00C53F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lett. m) </w:t>
      </w:r>
      <w:r w:rsidRPr="00C53F58">
        <w:rPr>
          <w:sz w:val="18"/>
          <w:szCs w:val="18"/>
        </w:rPr>
        <w:t>D.P.R. 445/2000)</w:t>
      </w:r>
    </w:p>
    <w:p w14:paraId="3F469665" w14:textId="4DFBA831" w:rsidR="00934AED" w:rsidRPr="00934AED" w:rsidRDefault="00934AED" w:rsidP="00934AED">
      <w:pPr>
        <w:jc w:val="center"/>
        <w:rPr>
          <w:rFonts w:ascii="Calibri" w:hAnsi="Calibri" w:cs="Arial"/>
          <w:b/>
          <w:sz w:val="22"/>
          <w:szCs w:val="22"/>
        </w:rPr>
      </w:pPr>
    </w:p>
    <w:p w14:paraId="513C60CF" w14:textId="77777777" w:rsidR="00934AED" w:rsidRDefault="00934AED" w:rsidP="00934AED">
      <w:pPr>
        <w:jc w:val="both"/>
        <w:rPr>
          <w:rFonts w:ascii="Arial" w:hAnsi="Arial" w:cs="Arial"/>
          <w:i/>
          <w:sz w:val="22"/>
          <w:szCs w:val="22"/>
        </w:rPr>
      </w:pPr>
    </w:p>
    <w:p w14:paraId="12BD22E0" w14:textId="4F4EA3CE" w:rsidR="002E11CC" w:rsidRDefault="002E11CC" w:rsidP="002E11CC">
      <w:pPr>
        <w:ind w:left="4956" w:firstLine="708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Settore gestione carriere personale TAB e CEL </w:t>
      </w:r>
    </w:p>
    <w:p w14:paraId="0B2057EA" w14:textId="616B9AD0" w:rsidR="00934AED" w:rsidRPr="00934AED" w:rsidRDefault="002E11CC" w:rsidP="002E11CC">
      <w:pPr>
        <w:jc w:val="both"/>
        <w:rPr>
          <w:rFonts w:ascii="Arial" w:hAnsi="Arial" w:cs="Arial"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hyperlink r:id="rId7" w:history="1">
        <w:r w:rsidRPr="009E4653">
          <w:rPr>
            <w:rStyle w:val="Collegamentoipertestuale"/>
            <w:bCs/>
            <w:sz w:val="18"/>
            <w:szCs w:val="18"/>
          </w:rPr>
          <w:t>personale.pta@unich.it</w:t>
        </w:r>
      </w:hyperlink>
    </w:p>
    <w:p w14:paraId="6F237D2C" w14:textId="3D95DF29" w:rsidR="00934AED" w:rsidRPr="00934AED" w:rsidRDefault="00934AED" w:rsidP="00934AED">
      <w:pPr>
        <w:jc w:val="both"/>
        <w:rPr>
          <w:rFonts w:ascii="Arial" w:hAnsi="Arial" w:cs="Arial"/>
          <w:i/>
          <w:sz w:val="22"/>
          <w:szCs w:val="22"/>
        </w:rPr>
      </w:pPr>
    </w:p>
    <w:p w14:paraId="3F85F31A" w14:textId="77777777" w:rsidR="00934AED" w:rsidRDefault="00934AED" w:rsidP="00934AED">
      <w:pPr>
        <w:jc w:val="both"/>
        <w:rPr>
          <w:rFonts w:ascii="Arial" w:hAnsi="Arial" w:cs="Arial"/>
          <w:sz w:val="22"/>
          <w:szCs w:val="22"/>
        </w:rPr>
      </w:pPr>
    </w:p>
    <w:p w14:paraId="10CBF880" w14:textId="1C864023" w:rsidR="00934AED" w:rsidRPr="00934AED" w:rsidRDefault="00934AED" w:rsidP="00934AED">
      <w:pPr>
        <w:spacing w:after="120"/>
        <w:jc w:val="both"/>
      </w:pPr>
      <w:r w:rsidRPr="002E11CC">
        <w:rPr>
          <w:sz w:val="22"/>
          <w:szCs w:val="22"/>
        </w:rPr>
        <w:t>Il/la sottoscritto/a</w:t>
      </w:r>
      <w:r w:rsidRPr="00934AED">
        <w:t xml:space="preserve"> </w:t>
      </w:r>
      <w:sdt>
        <w:sdtPr>
          <w:id w:val="-894584225"/>
          <w:placeholder>
            <w:docPart w:val="DefaultPlaceholder_-1854013440"/>
          </w:placeholder>
        </w:sdtPr>
        <w:sdtEndPr/>
        <w:sdtContent>
          <w:r w:rsidRPr="00934AED">
            <w:t>………………………………………………………………………………………</w:t>
          </w:r>
          <w:proofErr w:type="gramStart"/>
          <w:r w:rsidRPr="00934AED">
            <w:t>…….</w:t>
          </w:r>
          <w:proofErr w:type="gramEnd"/>
        </w:sdtContent>
      </w:sdt>
      <w:r w:rsidRPr="00934AED">
        <w:t xml:space="preserve"> </w:t>
      </w:r>
    </w:p>
    <w:p w14:paraId="7C0907FC" w14:textId="77777777" w:rsidR="00934AED" w:rsidRPr="00934AED" w:rsidRDefault="00934AED" w:rsidP="00934AED">
      <w:pPr>
        <w:spacing w:after="120"/>
        <w:jc w:val="both"/>
      </w:pPr>
    </w:p>
    <w:p w14:paraId="01844550" w14:textId="1DC6CEC3" w:rsidR="00934AED" w:rsidRPr="00934AED" w:rsidRDefault="00934AED" w:rsidP="00934AED">
      <w:pPr>
        <w:spacing w:after="120"/>
        <w:jc w:val="both"/>
      </w:pPr>
      <w:r w:rsidRPr="002E11CC">
        <w:rPr>
          <w:sz w:val="22"/>
          <w:szCs w:val="22"/>
        </w:rPr>
        <w:t>in servizio presso</w:t>
      </w:r>
      <w:r w:rsidRPr="00934AED">
        <w:t xml:space="preserve"> </w:t>
      </w:r>
      <w:sdt>
        <w:sdtPr>
          <w:id w:val="-571728565"/>
          <w:placeholder>
            <w:docPart w:val="DefaultPlaceholder_-1854013440"/>
          </w:placeholder>
        </w:sdtPr>
        <w:sdtEndPr/>
        <w:sdtContent>
          <w:bookmarkStart w:id="0" w:name="_GoBack"/>
          <w:r w:rsidRPr="00934AED">
            <w:t>……………………………………………………………………………………………</w:t>
          </w:r>
          <w:bookmarkEnd w:id="0"/>
        </w:sdtContent>
      </w:sdt>
    </w:p>
    <w:p w14:paraId="4A63BDCB" w14:textId="77777777" w:rsidR="00934AED" w:rsidRPr="00934AED" w:rsidRDefault="00934AED" w:rsidP="00934AED">
      <w:pPr>
        <w:spacing w:after="120"/>
        <w:jc w:val="center"/>
      </w:pPr>
    </w:p>
    <w:p w14:paraId="6F74E345" w14:textId="694C2689" w:rsidR="00934AED" w:rsidRPr="00B27771" w:rsidRDefault="00DD7C56" w:rsidP="00934AED">
      <w:pPr>
        <w:spacing w:after="120"/>
        <w:jc w:val="center"/>
        <w:rPr>
          <w:b/>
        </w:rPr>
      </w:pPr>
      <w:r>
        <w:rPr>
          <w:b/>
        </w:rPr>
        <w:t>ATTESTA</w:t>
      </w:r>
      <w:r w:rsidR="00934AED" w:rsidRPr="00B27771">
        <w:rPr>
          <w:b/>
        </w:rPr>
        <w:t xml:space="preserve"> </w:t>
      </w:r>
    </w:p>
    <w:p w14:paraId="723FC127" w14:textId="77777777" w:rsidR="00934AED" w:rsidRPr="00934AED" w:rsidRDefault="00934AED" w:rsidP="00934AED">
      <w:pPr>
        <w:spacing w:after="120"/>
        <w:jc w:val="center"/>
      </w:pPr>
    </w:p>
    <w:p w14:paraId="12E1F560" w14:textId="175D0FBF" w:rsidR="00934AED" w:rsidRPr="002E11CC" w:rsidRDefault="00DD7C56" w:rsidP="00934AED">
      <w:pPr>
        <w:spacing w:after="120"/>
        <w:jc w:val="both"/>
        <w:rPr>
          <w:sz w:val="22"/>
          <w:szCs w:val="22"/>
        </w:rPr>
      </w:pPr>
      <w:r w:rsidRPr="002E11CC">
        <w:rPr>
          <w:sz w:val="22"/>
          <w:szCs w:val="22"/>
        </w:rPr>
        <w:t>che</w:t>
      </w:r>
      <w:r w:rsidR="00934AED" w:rsidRPr="002E11CC">
        <w:rPr>
          <w:sz w:val="22"/>
          <w:szCs w:val="22"/>
        </w:rPr>
        <w:t xml:space="preserve"> il giorno </w:t>
      </w:r>
      <w:sdt>
        <w:sdtPr>
          <w:rPr>
            <w:sz w:val="22"/>
            <w:szCs w:val="22"/>
          </w:rPr>
          <w:id w:val="1238210819"/>
          <w:placeholder>
            <w:docPart w:val="DefaultPlaceholder_-1854013440"/>
          </w:placeholder>
        </w:sdtPr>
        <w:sdtEndPr/>
        <w:sdtContent>
          <w:r w:rsidR="00934AED" w:rsidRPr="002E11CC">
            <w:rPr>
              <w:sz w:val="22"/>
              <w:szCs w:val="22"/>
            </w:rPr>
            <w:t>………………………</w:t>
          </w:r>
        </w:sdtContent>
      </w:sdt>
    </w:p>
    <w:p w14:paraId="018F0F43" w14:textId="6F57E56A" w:rsidR="00934AED" w:rsidRPr="002E11CC" w:rsidRDefault="00934AED" w:rsidP="00934AED">
      <w:pPr>
        <w:spacing w:after="120"/>
        <w:jc w:val="both"/>
        <w:rPr>
          <w:sz w:val="22"/>
          <w:szCs w:val="22"/>
        </w:rPr>
      </w:pPr>
      <w:r w:rsidRPr="002E11CC">
        <w:rPr>
          <w:sz w:val="22"/>
          <w:szCs w:val="22"/>
        </w:rPr>
        <w:t xml:space="preserve">dalle ore </w:t>
      </w:r>
      <w:sdt>
        <w:sdtPr>
          <w:rPr>
            <w:sz w:val="22"/>
            <w:szCs w:val="22"/>
          </w:rPr>
          <w:id w:val="1071853108"/>
          <w:placeholder>
            <w:docPart w:val="DefaultPlaceholder_-1854013440"/>
          </w:placeholder>
        </w:sdtPr>
        <w:sdtEndPr/>
        <w:sdtContent>
          <w:r w:rsidRPr="002E11CC">
            <w:rPr>
              <w:sz w:val="22"/>
              <w:szCs w:val="22"/>
            </w:rPr>
            <w:t>…</w:t>
          </w:r>
          <w:proofErr w:type="gramStart"/>
          <w:r w:rsidRPr="002E11CC">
            <w:rPr>
              <w:sz w:val="22"/>
              <w:szCs w:val="22"/>
            </w:rPr>
            <w:t>…….</w:t>
          </w:r>
          <w:proofErr w:type="gramEnd"/>
          <w:r w:rsidRPr="002E11CC">
            <w:rPr>
              <w:sz w:val="22"/>
              <w:szCs w:val="22"/>
            </w:rPr>
            <w:t>.……</w:t>
          </w:r>
        </w:sdtContent>
      </w:sdt>
      <w:r w:rsidRPr="002E11CC">
        <w:rPr>
          <w:sz w:val="22"/>
          <w:szCs w:val="22"/>
        </w:rPr>
        <w:t xml:space="preserve">     alle ore </w:t>
      </w:r>
      <w:sdt>
        <w:sdtPr>
          <w:rPr>
            <w:sz w:val="22"/>
            <w:szCs w:val="22"/>
          </w:rPr>
          <w:id w:val="873582104"/>
          <w:placeholder>
            <w:docPart w:val="DefaultPlaceholder_-1854013440"/>
          </w:placeholder>
        </w:sdtPr>
        <w:sdtEndPr/>
        <w:sdtContent>
          <w:r w:rsidRPr="002E11CC">
            <w:rPr>
              <w:sz w:val="22"/>
              <w:szCs w:val="22"/>
            </w:rPr>
            <w:t>……….………..…</w:t>
          </w:r>
        </w:sdtContent>
      </w:sdt>
    </w:p>
    <w:p w14:paraId="68493755" w14:textId="18032FE7" w:rsidR="00934AED" w:rsidRPr="002E11CC" w:rsidRDefault="00934AED" w:rsidP="00934AED">
      <w:pPr>
        <w:spacing w:after="120"/>
        <w:jc w:val="both"/>
        <w:rPr>
          <w:sz w:val="22"/>
          <w:szCs w:val="22"/>
        </w:rPr>
      </w:pPr>
      <w:r w:rsidRPr="002E11CC">
        <w:rPr>
          <w:sz w:val="22"/>
          <w:szCs w:val="22"/>
        </w:rPr>
        <w:t xml:space="preserve">per un totale di numero ore </w:t>
      </w:r>
      <w:sdt>
        <w:sdtPr>
          <w:rPr>
            <w:sz w:val="22"/>
            <w:szCs w:val="22"/>
          </w:rPr>
          <w:id w:val="-1700623623"/>
          <w:placeholder>
            <w:docPart w:val="DefaultPlaceholder_-1854013440"/>
          </w:placeholder>
        </w:sdtPr>
        <w:sdtEndPr/>
        <w:sdtContent>
          <w:r w:rsidRPr="002E11CC">
            <w:rPr>
              <w:sz w:val="22"/>
              <w:szCs w:val="22"/>
            </w:rPr>
            <w:t>…..………………… …</w:t>
          </w:r>
        </w:sdtContent>
      </w:sdt>
      <w:r w:rsidRPr="002E11CC">
        <w:rPr>
          <w:sz w:val="22"/>
          <w:szCs w:val="22"/>
        </w:rPr>
        <w:t xml:space="preserve">.  </w:t>
      </w:r>
    </w:p>
    <w:p w14:paraId="5BDCA859" w14:textId="13B413F2" w:rsidR="00934AED" w:rsidRPr="002E11CC" w:rsidRDefault="00DD7C56" w:rsidP="00934AED">
      <w:pPr>
        <w:spacing w:after="120"/>
        <w:jc w:val="both"/>
        <w:rPr>
          <w:sz w:val="22"/>
          <w:szCs w:val="22"/>
        </w:rPr>
      </w:pPr>
      <w:r w:rsidRPr="002E11CC">
        <w:rPr>
          <w:sz w:val="22"/>
          <w:szCs w:val="22"/>
        </w:rPr>
        <w:t xml:space="preserve">ha usufruito </w:t>
      </w:r>
      <w:r w:rsidR="00934AED" w:rsidRPr="002E11CC">
        <w:rPr>
          <w:sz w:val="22"/>
          <w:szCs w:val="22"/>
        </w:rPr>
        <w:t>dei permessi retribuiti di 150 ore per motivi di studio previsti dall’art. 32, comma 8, CCNL 6.10.2008, per la seguente motivazione:</w:t>
      </w:r>
    </w:p>
    <w:sdt>
      <w:sdtPr>
        <w:id w:val="-1459869525"/>
        <w:placeholder>
          <w:docPart w:val="DefaultPlaceholder_-1854013440"/>
        </w:placeholder>
      </w:sdtPr>
      <w:sdtEndPr/>
      <w:sdtContent>
        <w:p w14:paraId="3B3335EC" w14:textId="3B0546EB" w:rsidR="00934AED" w:rsidRPr="00934AED" w:rsidRDefault="00934AED" w:rsidP="00934AED">
          <w:pPr>
            <w:spacing w:after="120"/>
            <w:jc w:val="both"/>
          </w:pPr>
          <w:r w:rsidRPr="00934AED">
            <w:t>…………………………………………………………………………………………………………………</w:t>
          </w:r>
        </w:p>
        <w:p w14:paraId="36A88589" w14:textId="10CDB22E" w:rsidR="00934AED" w:rsidRPr="00934AED" w:rsidRDefault="00934AED" w:rsidP="00934AED">
          <w:pPr>
            <w:spacing w:after="120"/>
            <w:jc w:val="both"/>
          </w:pPr>
          <w:r w:rsidRPr="00934AED">
            <w:t>…………………………………………………………………………………………………………………</w:t>
          </w:r>
        </w:p>
        <w:p w14:paraId="7B624E60" w14:textId="60E7E33B" w:rsidR="00934AED" w:rsidRPr="00934AED" w:rsidRDefault="00934AED" w:rsidP="00934AED">
          <w:pPr>
            <w:spacing w:after="120"/>
            <w:jc w:val="both"/>
          </w:pPr>
          <w:r w:rsidRPr="00934AED">
            <w:t>…………………………………………………………………………………………………………………</w:t>
          </w:r>
        </w:p>
      </w:sdtContent>
    </w:sdt>
    <w:p w14:paraId="0565A1B4" w14:textId="77777777" w:rsidR="00934AED" w:rsidRPr="002E11CC" w:rsidRDefault="00934AED" w:rsidP="00934AED">
      <w:pPr>
        <w:spacing w:after="120"/>
        <w:jc w:val="both"/>
        <w:rPr>
          <w:sz w:val="22"/>
          <w:szCs w:val="22"/>
        </w:rPr>
      </w:pPr>
      <w:r w:rsidRPr="002E11CC">
        <w:rPr>
          <w:sz w:val="22"/>
          <w:szCs w:val="22"/>
        </w:rPr>
        <w:t xml:space="preserve">A tal fine </w:t>
      </w:r>
      <w:r w:rsidRPr="002E11CC">
        <w:rPr>
          <w:b/>
          <w:sz w:val="22"/>
          <w:szCs w:val="22"/>
        </w:rPr>
        <w:t xml:space="preserve">allega </w:t>
      </w:r>
      <w:r w:rsidRPr="002E11CC">
        <w:rPr>
          <w:sz w:val="22"/>
          <w:szCs w:val="22"/>
        </w:rPr>
        <w:t>la seguente documentazione:</w:t>
      </w:r>
    </w:p>
    <w:sdt>
      <w:sdtPr>
        <w:id w:val="928313634"/>
        <w:placeholder>
          <w:docPart w:val="DefaultPlaceholder_-1854013440"/>
        </w:placeholder>
      </w:sdtPr>
      <w:sdtEndPr/>
      <w:sdtContent>
        <w:p w14:paraId="26F92E5D" w14:textId="35766FC4" w:rsidR="00934AED" w:rsidRPr="00934AED" w:rsidRDefault="00934AED" w:rsidP="00934AED">
          <w:pPr>
            <w:spacing w:after="120"/>
            <w:jc w:val="both"/>
          </w:pPr>
          <w:r w:rsidRPr="00934AED">
            <w:t>…………………………………………………………………………………………………………………</w:t>
          </w:r>
        </w:p>
        <w:p w14:paraId="40747390" w14:textId="435BD7E6" w:rsidR="00934AED" w:rsidRPr="00934AED" w:rsidRDefault="00934AED" w:rsidP="00934AED">
          <w:pPr>
            <w:spacing w:after="120"/>
            <w:jc w:val="both"/>
          </w:pPr>
          <w:r w:rsidRPr="00934AED">
            <w:t>…………………………………………………………………………………………………………………</w:t>
          </w:r>
        </w:p>
      </w:sdtContent>
    </w:sdt>
    <w:p w14:paraId="4E82239E" w14:textId="77777777" w:rsidR="00934AED" w:rsidRPr="00934AED" w:rsidRDefault="00934AED" w:rsidP="00934AED">
      <w:pPr>
        <w:spacing w:after="120"/>
        <w:jc w:val="both"/>
      </w:pPr>
    </w:p>
    <w:p w14:paraId="719D4919" w14:textId="77777777" w:rsidR="00934AED" w:rsidRPr="002E11CC" w:rsidRDefault="00934AED" w:rsidP="00934AED">
      <w:pPr>
        <w:spacing w:after="120"/>
        <w:jc w:val="both"/>
        <w:rPr>
          <w:sz w:val="22"/>
          <w:szCs w:val="22"/>
        </w:rPr>
      </w:pPr>
      <w:r w:rsidRPr="002E11CC">
        <w:rPr>
          <w:sz w:val="22"/>
          <w:szCs w:val="22"/>
        </w:rPr>
        <w:t>LUOGO E DATA</w:t>
      </w:r>
      <w:r w:rsidRPr="002E11CC">
        <w:rPr>
          <w:sz w:val="22"/>
          <w:szCs w:val="22"/>
        </w:rPr>
        <w:tab/>
        <w:t xml:space="preserve">                               </w:t>
      </w:r>
    </w:p>
    <w:sdt>
      <w:sdtPr>
        <w:id w:val="108708298"/>
        <w:placeholder>
          <w:docPart w:val="DefaultPlaceholder_-1854013440"/>
        </w:placeholder>
      </w:sdtPr>
      <w:sdtEndPr/>
      <w:sdtContent>
        <w:p w14:paraId="60699DEB" w14:textId="76D5CD98" w:rsidR="00B27771" w:rsidRDefault="00B27771" w:rsidP="00934AED">
          <w:pPr>
            <w:spacing w:after="120"/>
            <w:jc w:val="both"/>
          </w:pPr>
          <w:r>
            <w:t>___________________________</w:t>
          </w:r>
        </w:p>
      </w:sdtContent>
    </w:sdt>
    <w:p w14:paraId="6F7B7D8B" w14:textId="77777777" w:rsidR="00B27771" w:rsidRDefault="00B27771" w:rsidP="00934AED">
      <w:pPr>
        <w:spacing w:after="120"/>
        <w:jc w:val="both"/>
      </w:pPr>
    </w:p>
    <w:p w14:paraId="3A0A4915" w14:textId="3B658167" w:rsidR="00934AED" w:rsidRPr="002E11CC" w:rsidRDefault="00934AED" w:rsidP="00934AED">
      <w:pPr>
        <w:spacing w:after="120"/>
        <w:jc w:val="both"/>
        <w:rPr>
          <w:sz w:val="22"/>
          <w:szCs w:val="22"/>
        </w:rPr>
      </w:pPr>
      <w:r w:rsidRPr="002E11CC">
        <w:rPr>
          <w:sz w:val="22"/>
          <w:szCs w:val="22"/>
        </w:rPr>
        <w:t xml:space="preserve">                                      </w:t>
      </w:r>
      <w:r w:rsidRPr="002E11CC">
        <w:rPr>
          <w:sz w:val="22"/>
          <w:szCs w:val="22"/>
        </w:rPr>
        <w:tab/>
      </w:r>
      <w:r w:rsidRPr="002E11CC">
        <w:rPr>
          <w:sz w:val="22"/>
          <w:szCs w:val="22"/>
        </w:rPr>
        <w:tab/>
      </w:r>
      <w:r w:rsidRPr="002E11CC">
        <w:rPr>
          <w:sz w:val="22"/>
          <w:szCs w:val="22"/>
        </w:rPr>
        <w:tab/>
      </w:r>
      <w:r w:rsidRPr="002E11CC">
        <w:rPr>
          <w:sz w:val="22"/>
          <w:szCs w:val="22"/>
        </w:rPr>
        <w:tab/>
      </w:r>
      <w:r w:rsidRPr="002E11CC">
        <w:rPr>
          <w:sz w:val="22"/>
          <w:szCs w:val="22"/>
        </w:rPr>
        <w:tab/>
        <w:t xml:space="preserve">                                   </w:t>
      </w:r>
      <w:r w:rsidR="002E11CC">
        <w:rPr>
          <w:sz w:val="22"/>
          <w:szCs w:val="22"/>
        </w:rPr>
        <w:t xml:space="preserve">                  </w:t>
      </w:r>
      <w:r w:rsidRPr="002E11CC">
        <w:rPr>
          <w:sz w:val="22"/>
          <w:szCs w:val="22"/>
        </w:rPr>
        <w:t xml:space="preserve"> FIRMA</w:t>
      </w:r>
    </w:p>
    <w:p w14:paraId="076B3143" w14:textId="58AC02C1" w:rsidR="00B27771" w:rsidRPr="00934AED" w:rsidRDefault="00B27771" w:rsidP="00934AED">
      <w:pPr>
        <w:spacing w:after="120"/>
        <w:jc w:val="both"/>
      </w:pPr>
      <w:r>
        <w:t xml:space="preserve">                                                                                                              </w:t>
      </w:r>
      <w:sdt>
        <w:sdtPr>
          <w:id w:val="-1276865950"/>
          <w:placeholder>
            <w:docPart w:val="DefaultPlaceholder_-1854013440"/>
          </w:placeholder>
        </w:sdtPr>
        <w:sdtEndPr/>
        <w:sdtContent>
          <w:r w:rsidR="002E11CC">
            <w:t>____________________________</w:t>
          </w:r>
        </w:sdtContent>
      </w:sdt>
    </w:p>
    <w:p w14:paraId="37A26DFE" w14:textId="77777777" w:rsidR="00934AED" w:rsidRPr="00934AED" w:rsidRDefault="00934AED" w:rsidP="00934AED">
      <w:pPr>
        <w:spacing w:after="120"/>
        <w:jc w:val="both"/>
      </w:pPr>
    </w:p>
    <w:p w14:paraId="6D626810" w14:textId="77777777" w:rsidR="00934AED" w:rsidRPr="002E11CC" w:rsidRDefault="00934AED" w:rsidP="00934AED">
      <w:pPr>
        <w:spacing w:after="120"/>
        <w:rPr>
          <w:sz w:val="22"/>
          <w:szCs w:val="22"/>
        </w:rPr>
      </w:pPr>
      <w:r w:rsidRPr="002E11CC">
        <w:rPr>
          <w:sz w:val="22"/>
          <w:szCs w:val="22"/>
        </w:rPr>
        <w:t>AUTORIZZAZIONE DEL RESPONSABILE</w:t>
      </w:r>
    </w:p>
    <w:sdt>
      <w:sdtPr>
        <w:id w:val="-1813397888"/>
        <w:placeholder>
          <w:docPart w:val="DefaultPlaceholder_-1854013440"/>
        </w:placeholder>
      </w:sdtPr>
      <w:sdtEndPr/>
      <w:sdtContent>
        <w:p w14:paraId="733F0FE4" w14:textId="6975095D" w:rsidR="00934AED" w:rsidRPr="00934AED" w:rsidRDefault="00B27771" w:rsidP="00934AED">
          <w:pPr>
            <w:spacing w:after="120"/>
          </w:pPr>
          <w:r>
            <w:t>_____________________________________</w:t>
          </w:r>
        </w:p>
      </w:sdtContent>
    </w:sdt>
    <w:p w14:paraId="21BF4890" w14:textId="7A56C92B" w:rsidR="00825FBE" w:rsidRPr="00934AED" w:rsidRDefault="00825FBE" w:rsidP="00934AED">
      <w:pPr>
        <w:autoSpaceDE w:val="0"/>
        <w:autoSpaceDN w:val="0"/>
        <w:adjustRightInd w:val="0"/>
        <w:jc w:val="center"/>
        <w:rPr>
          <w:color w:val="0033CC"/>
        </w:rPr>
      </w:pPr>
    </w:p>
    <w:sectPr w:rsidR="00825FBE" w:rsidRPr="00934AED" w:rsidSect="0014740D">
      <w:headerReference w:type="default" r:id="rId8"/>
      <w:footerReference w:type="default" r:id="rId9"/>
      <w:pgSz w:w="11906" w:h="16838"/>
      <w:pgMar w:top="291" w:right="566" w:bottom="1135" w:left="993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7807" w14:textId="77777777" w:rsidR="00655741" w:rsidRDefault="00655741">
      <w:r>
        <w:separator/>
      </w:r>
    </w:p>
  </w:endnote>
  <w:endnote w:type="continuationSeparator" w:id="0">
    <w:p w14:paraId="4CB1E4D1" w14:textId="77777777" w:rsidR="00655741" w:rsidRDefault="006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40E09" w14:textId="7F5752BE" w:rsidR="00E33C73" w:rsidRPr="00E33C73" w:rsidRDefault="00E33C73" w:rsidP="000667F5">
    <w:pPr>
      <w:pStyle w:val="Pidipagina"/>
      <w:jc w:val="center"/>
      <w:rPr>
        <w:color w:val="1F4E79" w:themeColor="accent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BCF6E" w14:textId="77777777" w:rsidR="00655741" w:rsidRDefault="00655741">
      <w:r>
        <w:separator/>
      </w:r>
    </w:p>
  </w:footnote>
  <w:footnote w:type="continuationSeparator" w:id="0">
    <w:p w14:paraId="72133FCB" w14:textId="77777777" w:rsidR="00655741" w:rsidRDefault="0065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3399" w14:textId="77777777" w:rsidR="002E11CC" w:rsidRDefault="002E11CC" w:rsidP="00DA7156">
    <w:pPr>
      <w:pStyle w:val="Intestazione"/>
      <w:jc w:val="center"/>
      <w:rPr>
        <w:rFonts w:ascii="Century Gothic" w:hAnsi="Century Gothic"/>
        <w:color w:val="002060"/>
        <w:sz w:val="26"/>
        <w:szCs w:val="26"/>
      </w:rPr>
    </w:pPr>
    <w:bookmarkStart w:id="1" w:name="_Hlk207290964"/>
    <w:bookmarkStart w:id="2" w:name="_Hlk207290965"/>
  </w:p>
  <w:p w14:paraId="00F3A67E" w14:textId="45335CF6" w:rsidR="008B57F1" w:rsidRDefault="0006017A" w:rsidP="00C120E3">
    <w:pPr>
      <w:pStyle w:val="Intestazione"/>
      <w:rPr>
        <w:rFonts w:ascii="Century Gothic" w:hAnsi="Century Gothic"/>
        <w:color w:val="002060"/>
        <w:sz w:val="26"/>
        <w:szCs w:val="26"/>
      </w:rPr>
    </w:pPr>
    <w:r>
      <w:rPr>
        <w:noProof/>
      </w:rPr>
      <w:drawing>
        <wp:inline distT="0" distB="0" distL="0" distR="0" wp14:anchorId="29376561" wp14:editId="1A3D37BB">
          <wp:extent cx="647700" cy="714008"/>
          <wp:effectExtent l="0" t="0" r="0" b="0"/>
          <wp:docPr id="15" name="Immagine 15" descr="logouda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uda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94" cy="72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5E8214D2" w14:textId="77777777" w:rsidR="002E11CC" w:rsidRDefault="002E11CC" w:rsidP="00DA7156">
    <w:pPr>
      <w:pStyle w:val="Intestazione"/>
      <w:jc w:val="center"/>
      <w:rPr>
        <w:rFonts w:ascii="Century Gothic" w:hAnsi="Century Gothic"/>
        <w:color w:val="00206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5574"/>
    <w:multiLevelType w:val="hybridMultilevel"/>
    <w:tmpl w:val="190A0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6DC"/>
    <w:multiLevelType w:val="hybridMultilevel"/>
    <w:tmpl w:val="14F2D0E8"/>
    <w:lvl w:ilvl="0" w:tplc="0410000F">
      <w:start w:val="1"/>
      <w:numFmt w:val="decimal"/>
      <w:lvlText w:val="%1.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E7D2DF"/>
    <w:multiLevelType w:val="hybridMultilevel"/>
    <w:tmpl w:val="98817D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E4BEE24"/>
    <w:multiLevelType w:val="hybridMultilevel"/>
    <w:tmpl w:val="9EF922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0A7EAF"/>
    <w:multiLevelType w:val="hybridMultilevel"/>
    <w:tmpl w:val="C33AF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F474C"/>
    <w:multiLevelType w:val="hybridMultilevel"/>
    <w:tmpl w:val="7A2EA692"/>
    <w:lvl w:ilvl="0" w:tplc="9036F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c9H0Ale8K7LiZANTwSWOe5089AYi2foGyPNZ+YKXf31CawJswzj0meH0voKMDMelrTdGWEmYJKts1ExHMTRzg==" w:salt="kWozBTJSJpZnEARdPXdNTw==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57"/>
    <w:rsid w:val="00002B54"/>
    <w:rsid w:val="00051278"/>
    <w:rsid w:val="0006017A"/>
    <w:rsid w:val="00060A20"/>
    <w:rsid w:val="000667F5"/>
    <w:rsid w:val="000760EA"/>
    <w:rsid w:val="00080C12"/>
    <w:rsid w:val="000A4A57"/>
    <w:rsid w:val="000D4E54"/>
    <w:rsid w:val="000E4F0B"/>
    <w:rsid w:val="0014323C"/>
    <w:rsid w:val="0014740D"/>
    <w:rsid w:val="00151B4E"/>
    <w:rsid w:val="00163FF9"/>
    <w:rsid w:val="001830CB"/>
    <w:rsid w:val="001B0048"/>
    <w:rsid w:val="001E1AB9"/>
    <w:rsid w:val="001E5BB8"/>
    <w:rsid w:val="00202823"/>
    <w:rsid w:val="002028AA"/>
    <w:rsid w:val="00207382"/>
    <w:rsid w:val="002507AA"/>
    <w:rsid w:val="0025494D"/>
    <w:rsid w:val="002862F5"/>
    <w:rsid w:val="002B161E"/>
    <w:rsid w:val="002C28C9"/>
    <w:rsid w:val="002E11CC"/>
    <w:rsid w:val="002E1F0A"/>
    <w:rsid w:val="002E625B"/>
    <w:rsid w:val="002E7047"/>
    <w:rsid w:val="00331A95"/>
    <w:rsid w:val="0037067D"/>
    <w:rsid w:val="00374801"/>
    <w:rsid w:val="00377107"/>
    <w:rsid w:val="00386277"/>
    <w:rsid w:val="00392266"/>
    <w:rsid w:val="003D4C2E"/>
    <w:rsid w:val="003E1F78"/>
    <w:rsid w:val="004243FC"/>
    <w:rsid w:val="00424B70"/>
    <w:rsid w:val="004363CB"/>
    <w:rsid w:val="004B19A1"/>
    <w:rsid w:val="004C693D"/>
    <w:rsid w:val="004C6ABB"/>
    <w:rsid w:val="004E4673"/>
    <w:rsid w:val="004F7E8A"/>
    <w:rsid w:val="0050378E"/>
    <w:rsid w:val="005251B7"/>
    <w:rsid w:val="005616CE"/>
    <w:rsid w:val="005758E4"/>
    <w:rsid w:val="005F2E23"/>
    <w:rsid w:val="00605DAC"/>
    <w:rsid w:val="00655741"/>
    <w:rsid w:val="00672BD2"/>
    <w:rsid w:val="006806D1"/>
    <w:rsid w:val="0068249A"/>
    <w:rsid w:val="00691EE9"/>
    <w:rsid w:val="006D32C6"/>
    <w:rsid w:val="007041C3"/>
    <w:rsid w:val="00704B03"/>
    <w:rsid w:val="00735D87"/>
    <w:rsid w:val="00752C8A"/>
    <w:rsid w:val="00774B32"/>
    <w:rsid w:val="007B3A8A"/>
    <w:rsid w:val="007C1E27"/>
    <w:rsid w:val="007E5EED"/>
    <w:rsid w:val="00825FBE"/>
    <w:rsid w:val="00851662"/>
    <w:rsid w:val="00890E9A"/>
    <w:rsid w:val="008A293E"/>
    <w:rsid w:val="008B06E9"/>
    <w:rsid w:val="008B57F1"/>
    <w:rsid w:val="008C1767"/>
    <w:rsid w:val="0091356D"/>
    <w:rsid w:val="00926FCD"/>
    <w:rsid w:val="00934AED"/>
    <w:rsid w:val="009532D6"/>
    <w:rsid w:val="0095576A"/>
    <w:rsid w:val="00974F21"/>
    <w:rsid w:val="009D6296"/>
    <w:rsid w:val="009F38A0"/>
    <w:rsid w:val="00A44B85"/>
    <w:rsid w:val="00A57E0C"/>
    <w:rsid w:val="00A7237C"/>
    <w:rsid w:val="00A90B83"/>
    <w:rsid w:val="00A944C5"/>
    <w:rsid w:val="00AC4E8C"/>
    <w:rsid w:val="00AF61BD"/>
    <w:rsid w:val="00B00DBD"/>
    <w:rsid w:val="00B27771"/>
    <w:rsid w:val="00B3501C"/>
    <w:rsid w:val="00B433BA"/>
    <w:rsid w:val="00B478DA"/>
    <w:rsid w:val="00B611C6"/>
    <w:rsid w:val="00B73B76"/>
    <w:rsid w:val="00B74F35"/>
    <w:rsid w:val="00BB5456"/>
    <w:rsid w:val="00BC3ECA"/>
    <w:rsid w:val="00BD091F"/>
    <w:rsid w:val="00C120E3"/>
    <w:rsid w:val="00C51F2D"/>
    <w:rsid w:val="00C51F3C"/>
    <w:rsid w:val="00C53F58"/>
    <w:rsid w:val="00CB4F93"/>
    <w:rsid w:val="00CC0303"/>
    <w:rsid w:val="00CC5F5D"/>
    <w:rsid w:val="00D1285A"/>
    <w:rsid w:val="00D13BD1"/>
    <w:rsid w:val="00D16CE2"/>
    <w:rsid w:val="00D62147"/>
    <w:rsid w:val="00D644DD"/>
    <w:rsid w:val="00D6667A"/>
    <w:rsid w:val="00D82D4C"/>
    <w:rsid w:val="00D94213"/>
    <w:rsid w:val="00DA7156"/>
    <w:rsid w:val="00DB734D"/>
    <w:rsid w:val="00DD7C56"/>
    <w:rsid w:val="00DF3ECE"/>
    <w:rsid w:val="00E33C73"/>
    <w:rsid w:val="00E54645"/>
    <w:rsid w:val="00E65E66"/>
    <w:rsid w:val="00E809CD"/>
    <w:rsid w:val="00E85164"/>
    <w:rsid w:val="00F049FB"/>
    <w:rsid w:val="00F14BCB"/>
    <w:rsid w:val="00F179EE"/>
    <w:rsid w:val="00F37CF1"/>
    <w:rsid w:val="00F40CE3"/>
    <w:rsid w:val="00F572C5"/>
    <w:rsid w:val="00F826D9"/>
    <w:rsid w:val="00F86BC4"/>
    <w:rsid w:val="00F9676A"/>
    <w:rsid w:val="00F97591"/>
    <w:rsid w:val="00FA2210"/>
    <w:rsid w:val="00FC16F2"/>
    <w:rsid w:val="00FC458F"/>
    <w:rsid w:val="00FD7C74"/>
    <w:rsid w:val="00FE6EBA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E54B295"/>
  <w15:chartTrackingRefBased/>
  <w15:docId w15:val="{463F3E7F-E66F-49CB-8FD2-5E986E7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67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42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9421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942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758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58E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D62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667F5"/>
    <w:rPr>
      <w:rFonts w:ascii="Cambria" w:hAnsi="Cambria"/>
      <w:b/>
      <w:bCs/>
      <w:color w:val="4F81BD"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0667F5"/>
    <w:rPr>
      <w:sz w:val="24"/>
      <w:szCs w:val="24"/>
    </w:rPr>
  </w:style>
  <w:style w:type="paragraph" w:customStyle="1" w:styleId="Default">
    <w:name w:val="Default"/>
    <w:rsid w:val="001E1A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2028AA"/>
  </w:style>
  <w:style w:type="character" w:styleId="Testosegnaposto">
    <w:name w:val="Placeholder Text"/>
    <w:basedOn w:val="Carpredefinitoparagrafo"/>
    <w:uiPriority w:val="99"/>
    <w:semiHidden/>
    <w:rsid w:val="00DA7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e.pta@unich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zio-maurizio\Downloads\rettore%20(2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29362A-5DD0-42B0-979D-5D234A24194B}"/>
      </w:docPartPr>
      <w:docPartBody>
        <w:p w:rsidR="00762429" w:rsidRDefault="00E86C51">
          <w:r w:rsidRPr="000327B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1"/>
    <w:rsid w:val="002862F5"/>
    <w:rsid w:val="00762429"/>
    <w:rsid w:val="00E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6C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rettore (2).dot</Template>
  <TotalTime>198</TotalTime>
  <Pages>1</Pages>
  <Words>104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adezio-maurizio</dc:creator>
  <cp:keywords/>
  <dc:description/>
  <cp:lastModifiedBy>Francesca Coletta</cp:lastModifiedBy>
  <cp:revision>25</cp:revision>
  <cp:lastPrinted>2025-11-21T09:13:00Z</cp:lastPrinted>
  <dcterms:created xsi:type="dcterms:W3CDTF">2025-10-23T09:12:00Z</dcterms:created>
  <dcterms:modified xsi:type="dcterms:W3CDTF">2025-11-21T14:23:00Z</dcterms:modified>
</cp:coreProperties>
</file>