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A081" w14:textId="77777777" w:rsidR="00BD2B04" w:rsidRDefault="00BD2B04" w:rsidP="00BD2B04">
      <w:pPr>
        <w:tabs>
          <w:tab w:val="left" w:pos="5727"/>
        </w:tabs>
        <w:rPr>
          <w:rFonts w:ascii="Calibri" w:hAnsi="Calibri" w:cs="Calibri"/>
          <w:sz w:val="22"/>
        </w:rPr>
      </w:pPr>
    </w:p>
    <w:p w14:paraId="7363E626" w14:textId="77777777" w:rsidR="004260FD" w:rsidRDefault="004260FD" w:rsidP="003C58E7">
      <w:pPr>
        <w:tabs>
          <w:tab w:val="left" w:pos="5727"/>
        </w:tabs>
        <w:jc w:val="center"/>
        <w:rPr>
          <w:rFonts w:ascii="Calibri" w:hAnsi="Calibri" w:cs="Calibri"/>
          <w:b/>
          <w:sz w:val="22"/>
        </w:rPr>
      </w:pPr>
    </w:p>
    <w:p w14:paraId="1C60188D" w14:textId="7C3E0C1E" w:rsidR="003C58E7" w:rsidRPr="009560D4" w:rsidRDefault="003C58E7" w:rsidP="003C58E7">
      <w:pPr>
        <w:tabs>
          <w:tab w:val="left" w:pos="5727"/>
        </w:tabs>
        <w:jc w:val="center"/>
        <w:rPr>
          <w:rFonts w:ascii="Calibri" w:hAnsi="Calibri" w:cs="Calibri"/>
          <w:b/>
          <w:sz w:val="22"/>
        </w:rPr>
      </w:pPr>
      <w:r w:rsidRPr="009560D4">
        <w:rPr>
          <w:rFonts w:ascii="Calibri" w:hAnsi="Calibri" w:cs="Calibri"/>
          <w:b/>
          <w:sz w:val="22"/>
        </w:rPr>
        <w:t xml:space="preserve">Allegato </w:t>
      </w:r>
      <w:r>
        <w:rPr>
          <w:rFonts w:ascii="Calibri" w:hAnsi="Calibri" w:cs="Calibri"/>
          <w:b/>
          <w:sz w:val="22"/>
        </w:rPr>
        <w:t>2</w:t>
      </w:r>
    </w:p>
    <w:p w14:paraId="2D9AA02E" w14:textId="77777777" w:rsidR="003C58E7" w:rsidRDefault="003C58E7" w:rsidP="003C58E7">
      <w:pPr>
        <w:tabs>
          <w:tab w:val="left" w:pos="5727"/>
        </w:tabs>
        <w:rPr>
          <w:rFonts w:ascii="Calibri" w:hAnsi="Calibri" w:cs="Calibri"/>
          <w:sz w:val="22"/>
        </w:rPr>
      </w:pPr>
    </w:p>
    <w:tbl>
      <w:tblPr>
        <w:tblStyle w:val="Grigliatabella"/>
        <w:tblW w:w="0" w:type="auto"/>
        <w:tblLook w:val="04A0" w:firstRow="1" w:lastRow="0" w:firstColumn="1" w:lastColumn="0" w:noHBand="0" w:noVBand="1"/>
      </w:tblPr>
      <w:tblGrid>
        <w:gridCol w:w="9628"/>
      </w:tblGrid>
      <w:tr w:rsidR="00231C70" w14:paraId="30B346BF" w14:textId="77777777" w:rsidTr="00231C70">
        <w:tc>
          <w:tcPr>
            <w:tcW w:w="9628" w:type="dxa"/>
          </w:tcPr>
          <w:p w14:paraId="63B4C66E" w14:textId="47CBD529" w:rsidR="00231C70" w:rsidRDefault="00231C70" w:rsidP="00231C70">
            <w:pPr>
              <w:tabs>
                <w:tab w:val="left" w:pos="5727"/>
              </w:tabs>
              <w:jc w:val="right"/>
              <w:rPr>
                <w:rFonts w:ascii="Calibri" w:hAnsi="Calibri" w:cs="Calibri"/>
                <w:bCs/>
                <w:sz w:val="22"/>
              </w:rPr>
            </w:pPr>
            <w:r w:rsidRPr="00BD2B04">
              <w:rPr>
                <w:rFonts w:ascii="Calibri" w:hAnsi="Calibri" w:cs="Calibri"/>
                <w:bCs/>
                <w:sz w:val="22"/>
              </w:rPr>
              <w:t>Al Magnifico Rettor</w:t>
            </w:r>
            <w:r>
              <w:rPr>
                <w:rFonts w:ascii="Calibri" w:hAnsi="Calibri" w:cs="Calibri"/>
                <w:bCs/>
                <w:sz w:val="22"/>
              </w:rPr>
              <w:t>e</w:t>
            </w:r>
          </w:p>
          <w:p w14:paraId="292D575C" w14:textId="77777777" w:rsidR="00231C70" w:rsidRPr="00BD2B04" w:rsidRDefault="00231C70" w:rsidP="00231C70">
            <w:pPr>
              <w:tabs>
                <w:tab w:val="left" w:pos="5727"/>
              </w:tabs>
              <w:jc w:val="right"/>
              <w:rPr>
                <w:rFonts w:ascii="Calibri" w:hAnsi="Calibri" w:cs="Calibri"/>
                <w:bCs/>
                <w:sz w:val="22"/>
              </w:rPr>
            </w:pPr>
            <w:r w:rsidRPr="00BD2B04">
              <w:rPr>
                <w:rFonts w:ascii="Calibri" w:hAnsi="Calibri" w:cs="Calibri"/>
                <w:bCs/>
                <w:sz w:val="22"/>
              </w:rPr>
              <w:t>Università degli Studi “G.</w:t>
            </w:r>
            <w:r>
              <w:rPr>
                <w:rFonts w:ascii="Calibri" w:hAnsi="Calibri" w:cs="Calibri"/>
                <w:bCs/>
                <w:sz w:val="22"/>
              </w:rPr>
              <w:t xml:space="preserve"> </w:t>
            </w:r>
            <w:r w:rsidRPr="00BD2B04">
              <w:rPr>
                <w:rFonts w:ascii="Calibri" w:hAnsi="Calibri" w:cs="Calibri"/>
                <w:bCs/>
                <w:sz w:val="22"/>
              </w:rPr>
              <w:t xml:space="preserve">d’Annunzio” di Chieti </w:t>
            </w:r>
            <w:r>
              <w:rPr>
                <w:rFonts w:ascii="Calibri" w:hAnsi="Calibri" w:cs="Calibri"/>
                <w:bCs/>
                <w:sz w:val="22"/>
              </w:rPr>
              <w:t>-</w:t>
            </w:r>
            <w:r w:rsidRPr="00BD2B04">
              <w:rPr>
                <w:rFonts w:ascii="Calibri" w:hAnsi="Calibri" w:cs="Calibri"/>
                <w:bCs/>
                <w:sz w:val="22"/>
              </w:rPr>
              <w:t xml:space="preserve"> Pescara</w:t>
            </w:r>
          </w:p>
          <w:p w14:paraId="4B7D1F64" w14:textId="77777777" w:rsidR="00231C70" w:rsidRPr="00BD2B04" w:rsidRDefault="00231C70" w:rsidP="00231C70">
            <w:pPr>
              <w:tabs>
                <w:tab w:val="left" w:pos="5727"/>
              </w:tabs>
              <w:jc w:val="right"/>
              <w:rPr>
                <w:rFonts w:ascii="Calibri" w:hAnsi="Calibri" w:cs="Calibri"/>
                <w:bCs/>
                <w:sz w:val="22"/>
              </w:rPr>
            </w:pPr>
            <w:r w:rsidRPr="00BD2B04">
              <w:rPr>
                <w:rFonts w:ascii="Calibri" w:hAnsi="Calibri" w:cs="Calibri"/>
                <w:bCs/>
                <w:sz w:val="22"/>
              </w:rPr>
              <w:t>Via dei Vestini, 31</w:t>
            </w:r>
          </w:p>
          <w:p w14:paraId="1A2A174C" w14:textId="77777777" w:rsidR="00231C70" w:rsidRPr="00BD2B04" w:rsidRDefault="00231C70" w:rsidP="00231C70">
            <w:pPr>
              <w:tabs>
                <w:tab w:val="left" w:pos="5727"/>
              </w:tabs>
              <w:jc w:val="right"/>
              <w:rPr>
                <w:rFonts w:ascii="Calibri" w:hAnsi="Calibri" w:cs="Calibri"/>
                <w:bCs/>
                <w:sz w:val="22"/>
              </w:rPr>
            </w:pPr>
            <w:r w:rsidRPr="00BD2B04">
              <w:rPr>
                <w:rFonts w:ascii="Calibri" w:hAnsi="Calibri" w:cs="Calibri"/>
                <w:bCs/>
                <w:sz w:val="22"/>
              </w:rPr>
              <w:t xml:space="preserve">66100 </w:t>
            </w:r>
            <w:r w:rsidRPr="00231C70">
              <w:rPr>
                <w:rFonts w:ascii="Calibri" w:hAnsi="Calibri" w:cs="Calibri"/>
                <w:bCs/>
                <w:sz w:val="22"/>
                <w:u w:val="single"/>
              </w:rPr>
              <w:t>CHIETI</w:t>
            </w:r>
          </w:p>
          <w:p w14:paraId="5BCC7B86" w14:textId="77777777" w:rsidR="00231C70" w:rsidRPr="00BD2B04" w:rsidRDefault="00231C70" w:rsidP="00231C70">
            <w:pPr>
              <w:tabs>
                <w:tab w:val="left" w:pos="5727"/>
              </w:tabs>
              <w:rPr>
                <w:rFonts w:ascii="Calibri" w:hAnsi="Calibri" w:cs="Calibri"/>
                <w:bCs/>
                <w:sz w:val="22"/>
              </w:rPr>
            </w:pPr>
          </w:p>
          <w:p w14:paraId="4EABB75E" w14:textId="77777777" w:rsidR="00231C70" w:rsidRPr="00BD2B04" w:rsidRDefault="00231C70" w:rsidP="00231C70">
            <w:pPr>
              <w:tabs>
                <w:tab w:val="left" w:pos="5727"/>
              </w:tabs>
              <w:jc w:val="both"/>
              <w:rPr>
                <w:rFonts w:ascii="Calibri" w:hAnsi="Calibri" w:cs="Calibri"/>
                <w:bCs/>
                <w:sz w:val="22"/>
              </w:rPr>
            </w:pPr>
          </w:p>
          <w:p w14:paraId="2CA67C5F" w14:textId="45C2E1D8" w:rsidR="00231C70" w:rsidRPr="00BD2B04" w:rsidRDefault="00231C70" w:rsidP="00231C70">
            <w:pPr>
              <w:tabs>
                <w:tab w:val="left" w:pos="5727"/>
              </w:tabs>
              <w:jc w:val="both"/>
              <w:rPr>
                <w:rFonts w:ascii="Calibri" w:hAnsi="Calibri" w:cs="Calibri"/>
                <w:bCs/>
                <w:sz w:val="22"/>
              </w:rPr>
            </w:pPr>
            <w:r w:rsidRPr="00BD2B04">
              <w:rPr>
                <w:rFonts w:ascii="Calibri" w:hAnsi="Calibri" w:cs="Calibri"/>
                <w:bCs/>
                <w:sz w:val="22"/>
              </w:rPr>
              <w:t>Il/la sottoscritto/a _____________________________________________________________</w:t>
            </w:r>
            <w:r>
              <w:rPr>
                <w:rFonts w:ascii="Calibri" w:hAnsi="Calibri" w:cs="Calibri"/>
                <w:bCs/>
                <w:sz w:val="22"/>
              </w:rPr>
              <w:t>________</w:t>
            </w:r>
            <w:r w:rsidRPr="00BD2B04">
              <w:rPr>
                <w:rFonts w:ascii="Calibri" w:hAnsi="Calibri" w:cs="Calibri"/>
                <w:bCs/>
                <w:sz w:val="22"/>
              </w:rPr>
              <w:t>_</w:t>
            </w:r>
            <w:r w:rsidR="00B47DD8">
              <w:rPr>
                <w:rFonts w:ascii="Calibri" w:hAnsi="Calibri" w:cs="Calibri"/>
                <w:bCs/>
                <w:sz w:val="22"/>
              </w:rPr>
              <w:t>,</w:t>
            </w:r>
            <w:r>
              <w:rPr>
                <w:rFonts w:ascii="Calibri" w:hAnsi="Calibri" w:cs="Calibri"/>
                <w:bCs/>
                <w:sz w:val="22"/>
              </w:rPr>
              <w:t xml:space="preserve"> </w:t>
            </w:r>
            <w:r w:rsidRPr="00BD2B04">
              <w:rPr>
                <w:rFonts w:ascii="Calibri" w:hAnsi="Calibri" w:cs="Calibri"/>
                <w:bCs/>
                <w:sz w:val="22"/>
              </w:rPr>
              <w:t>in relazione all</w:t>
            </w:r>
            <w:r w:rsidR="00B47DD8">
              <w:rPr>
                <w:rFonts w:ascii="Calibri" w:hAnsi="Calibri" w:cs="Calibri"/>
                <w:bCs/>
                <w:sz w:val="22"/>
              </w:rPr>
              <w:t xml:space="preserve">a nomina di </w:t>
            </w:r>
            <w:r w:rsidR="00B47DD8" w:rsidRPr="00BD2B04">
              <w:rPr>
                <w:rFonts w:ascii="Calibri" w:hAnsi="Calibri" w:cs="Calibri"/>
                <w:bCs/>
                <w:sz w:val="22"/>
              </w:rPr>
              <w:t xml:space="preserve">componente </w:t>
            </w:r>
            <w:r w:rsidR="00B47DD8">
              <w:rPr>
                <w:rFonts w:ascii="Calibri" w:hAnsi="Calibri" w:cs="Calibri"/>
                <w:bCs/>
                <w:sz w:val="22"/>
              </w:rPr>
              <w:t xml:space="preserve">del </w:t>
            </w:r>
            <w:r w:rsidR="00B47DD8" w:rsidRPr="00BD2B04">
              <w:rPr>
                <w:rFonts w:ascii="Calibri" w:hAnsi="Calibri" w:cs="Calibri"/>
                <w:bCs/>
                <w:sz w:val="22"/>
              </w:rPr>
              <w:t xml:space="preserve">Consiglio </w:t>
            </w:r>
            <w:r w:rsidR="00B47DD8">
              <w:rPr>
                <w:rFonts w:ascii="Calibri" w:hAnsi="Calibri" w:cs="Calibri"/>
                <w:bCs/>
                <w:sz w:val="22"/>
              </w:rPr>
              <w:t xml:space="preserve">del </w:t>
            </w:r>
            <w:r w:rsidR="00B47DD8" w:rsidRPr="00BD2B04">
              <w:rPr>
                <w:rFonts w:ascii="Calibri" w:hAnsi="Calibri" w:cs="Calibri"/>
                <w:bCs/>
                <w:sz w:val="22"/>
              </w:rPr>
              <w:t xml:space="preserve">Museo Universitario </w:t>
            </w:r>
            <w:r w:rsidR="00B47DD8">
              <w:rPr>
                <w:rFonts w:ascii="Calibri" w:hAnsi="Calibri" w:cs="Calibri"/>
                <w:bCs/>
                <w:sz w:val="22"/>
              </w:rPr>
              <w:t xml:space="preserve">per il </w:t>
            </w:r>
            <w:r w:rsidR="00B47DD8" w:rsidRPr="00BD2B04">
              <w:rPr>
                <w:rFonts w:ascii="Calibri" w:hAnsi="Calibri" w:cs="Calibri"/>
                <w:bCs/>
                <w:sz w:val="22"/>
              </w:rPr>
              <w:t xml:space="preserve">triennio </w:t>
            </w:r>
            <w:r w:rsidR="00B47DD8">
              <w:rPr>
                <w:rFonts w:ascii="Calibri" w:hAnsi="Calibri" w:cs="Calibri"/>
                <w:bCs/>
                <w:sz w:val="22"/>
              </w:rPr>
              <w:t xml:space="preserve">solare </w:t>
            </w:r>
            <w:r w:rsidR="00B47DD8" w:rsidRPr="00BD2B04">
              <w:rPr>
                <w:rFonts w:ascii="Calibri" w:hAnsi="Calibri" w:cs="Calibri"/>
                <w:bCs/>
                <w:sz w:val="22"/>
              </w:rPr>
              <w:t>2024/2027</w:t>
            </w:r>
            <w:r w:rsidR="00B47DD8">
              <w:rPr>
                <w:rFonts w:ascii="Calibri" w:hAnsi="Calibri" w:cs="Calibri"/>
                <w:bCs/>
                <w:sz w:val="22"/>
              </w:rPr>
              <w:t xml:space="preserve"> con decorrenza dalla data di designazione, </w:t>
            </w:r>
            <w:r w:rsidRPr="00BD2B04">
              <w:rPr>
                <w:rFonts w:ascii="Calibri" w:hAnsi="Calibri" w:cs="Calibri"/>
                <w:sz w:val="22"/>
              </w:rPr>
              <w:t>ai sensi degli artt.46 e seguenti del D.P.R. n.445/2000 consapevole che chiunque rilasci dichiarazioni mendaci è punito ai sensi del codice penale e delle leggi speciali in materia</w:t>
            </w:r>
          </w:p>
          <w:p w14:paraId="09FE1F95" w14:textId="15E6AEE1" w:rsidR="00231C70" w:rsidRPr="002D5D1B" w:rsidRDefault="00231C70" w:rsidP="002D5D1B">
            <w:pPr>
              <w:tabs>
                <w:tab w:val="left" w:pos="5727"/>
              </w:tabs>
              <w:jc w:val="center"/>
              <w:rPr>
                <w:rFonts w:ascii="Calibri" w:hAnsi="Calibri" w:cs="Calibri"/>
                <w:b/>
                <w:sz w:val="22"/>
              </w:rPr>
            </w:pPr>
            <w:r w:rsidRPr="002D5D1B">
              <w:rPr>
                <w:rFonts w:ascii="Calibri" w:hAnsi="Calibri" w:cs="Calibri"/>
                <w:b/>
                <w:sz w:val="22"/>
              </w:rPr>
              <w:t>DICHI</w:t>
            </w:r>
            <w:r w:rsidR="002D5D1B" w:rsidRPr="002D5D1B">
              <w:rPr>
                <w:rFonts w:ascii="Calibri" w:hAnsi="Calibri" w:cs="Calibri"/>
                <w:b/>
                <w:sz w:val="22"/>
              </w:rPr>
              <w:t>A</w:t>
            </w:r>
            <w:r w:rsidRPr="002D5D1B">
              <w:rPr>
                <w:rFonts w:ascii="Calibri" w:hAnsi="Calibri" w:cs="Calibri"/>
                <w:b/>
                <w:sz w:val="22"/>
              </w:rPr>
              <w:t>RA</w:t>
            </w:r>
          </w:p>
          <w:p w14:paraId="750E4D26" w14:textId="2E26DE34" w:rsidR="00231C70" w:rsidRPr="00BD2B04" w:rsidRDefault="00231C70" w:rsidP="00231C70">
            <w:pPr>
              <w:tabs>
                <w:tab w:val="left" w:pos="5727"/>
              </w:tabs>
              <w:jc w:val="both"/>
              <w:rPr>
                <w:rFonts w:ascii="Calibri" w:hAnsi="Calibri" w:cs="Calibri"/>
                <w:bCs/>
                <w:sz w:val="22"/>
              </w:rPr>
            </w:pPr>
            <w:r w:rsidRPr="00BD2B04">
              <w:rPr>
                <w:rFonts w:ascii="Calibri" w:hAnsi="Calibri" w:cs="Calibri"/>
                <w:bCs/>
                <w:sz w:val="22"/>
              </w:rPr>
              <w:t>•</w:t>
            </w:r>
            <w:r>
              <w:rPr>
                <w:rFonts w:ascii="Calibri" w:hAnsi="Calibri" w:cs="Calibri"/>
                <w:bCs/>
                <w:sz w:val="22"/>
              </w:rPr>
              <w:t xml:space="preserve"> </w:t>
            </w:r>
            <w:r w:rsidRPr="00BD2B04">
              <w:rPr>
                <w:rFonts w:ascii="Calibri" w:hAnsi="Calibri" w:cs="Calibri"/>
                <w:bCs/>
                <w:sz w:val="22"/>
              </w:rPr>
              <w:t>di non trovarsi in alcuna delle condizioni di inconferibilità previste dal D.</w:t>
            </w:r>
            <w:r w:rsidR="002D5D1B">
              <w:rPr>
                <w:rFonts w:ascii="Calibri" w:hAnsi="Calibri" w:cs="Calibri"/>
                <w:bCs/>
                <w:sz w:val="22"/>
              </w:rPr>
              <w:t xml:space="preserve"> </w:t>
            </w:r>
            <w:r w:rsidRPr="00BD2B04">
              <w:rPr>
                <w:rFonts w:ascii="Calibri" w:hAnsi="Calibri" w:cs="Calibri"/>
                <w:bCs/>
                <w:sz w:val="22"/>
              </w:rPr>
              <w:t>L</w:t>
            </w:r>
            <w:r>
              <w:rPr>
                <w:rFonts w:ascii="Calibri" w:hAnsi="Calibri" w:cs="Calibri"/>
                <w:bCs/>
                <w:sz w:val="22"/>
              </w:rPr>
              <w:t>.vo</w:t>
            </w:r>
            <w:r w:rsidRPr="00BD2B04">
              <w:rPr>
                <w:rFonts w:ascii="Calibri" w:hAnsi="Calibri" w:cs="Calibri"/>
                <w:bCs/>
                <w:sz w:val="22"/>
              </w:rPr>
              <w:t xml:space="preserve"> n.39/2013;</w:t>
            </w:r>
          </w:p>
          <w:p w14:paraId="40B2A995" w14:textId="10FACA2A" w:rsidR="00231C70" w:rsidRPr="00BD2B04" w:rsidRDefault="00231C70" w:rsidP="00231C70">
            <w:pPr>
              <w:tabs>
                <w:tab w:val="left" w:pos="5727"/>
              </w:tabs>
              <w:jc w:val="both"/>
              <w:rPr>
                <w:rFonts w:ascii="Calibri" w:hAnsi="Calibri" w:cs="Calibri"/>
                <w:bCs/>
                <w:sz w:val="22"/>
              </w:rPr>
            </w:pPr>
            <w:r w:rsidRPr="00BD2B04">
              <w:rPr>
                <w:rFonts w:ascii="Calibri" w:hAnsi="Calibri" w:cs="Calibri"/>
                <w:bCs/>
                <w:sz w:val="22"/>
              </w:rPr>
              <w:t>•</w:t>
            </w:r>
            <w:r>
              <w:rPr>
                <w:rFonts w:ascii="Calibri" w:hAnsi="Calibri" w:cs="Calibri"/>
                <w:bCs/>
                <w:sz w:val="22"/>
              </w:rPr>
              <w:t xml:space="preserve"> </w:t>
            </w:r>
            <w:r w:rsidRPr="00BD2B04">
              <w:rPr>
                <w:rFonts w:ascii="Calibri" w:hAnsi="Calibri" w:cs="Calibri"/>
                <w:bCs/>
                <w:sz w:val="22"/>
              </w:rPr>
              <w:t>di non trovarsi in alcuna delle condizioni di incompatibilità previste dal D.</w:t>
            </w:r>
            <w:r w:rsidR="002D5D1B">
              <w:rPr>
                <w:rFonts w:ascii="Calibri" w:hAnsi="Calibri" w:cs="Calibri"/>
                <w:bCs/>
                <w:sz w:val="22"/>
              </w:rPr>
              <w:t xml:space="preserve"> </w:t>
            </w:r>
            <w:r w:rsidRPr="00BD2B04">
              <w:rPr>
                <w:rFonts w:ascii="Calibri" w:hAnsi="Calibri" w:cs="Calibri"/>
                <w:bCs/>
                <w:sz w:val="22"/>
              </w:rPr>
              <w:t>L</w:t>
            </w:r>
            <w:r>
              <w:rPr>
                <w:rFonts w:ascii="Calibri" w:hAnsi="Calibri" w:cs="Calibri"/>
                <w:bCs/>
                <w:sz w:val="22"/>
              </w:rPr>
              <w:t xml:space="preserve">.vo </w:t>
            </w:r>
            <w:r w:rsidRPr="00BD2B04">
              <w:rPr>
                <w:rFonts w:ascii="Calibri" w:hAnsi="Calibri" w:cs="Calibri"/>
                <w:bCs/>
                <w:sz w:val="22"/>
              </w:rPr>
              <w:t>n.39/2013</w:t>
            </w:r>
            <w:r w:rsidRPr="00BD2B04">
              <w:rPr>
                <w:rFonts w:ascii="Calibri" w:hAnsi="Calibri" w:cs="Calibri"/>
                <w:sz w:val="22"/>
              </w:rPr>
              <w:t>, dall’art.63 dello Statuto di Ateneo e dall’art.2, comma 1, lett. s) L.240/2010</w:t>
            </w:r>
            <w:r w:rsidRPr="00BD2B04">
              <w:rPr>
                <w:rFonts w:ascii="Calibri" w:hAnsi="Calibri" w:cs="Calibri"/>
                <w:bCs/>
                <w:sz w:val="22"/>
              </w:rPr>
              <w:t>;</w:t>
            </w:r>
          </w:p>
          <w:p w14:paraId="21209FDC" w14:textId="77777777" w:rsidR="00231C70" w:rsidRPr="00BD2B04" w:rsidRDefault="00231C70" w:rsidP="00231C70">
            <w:pPr>
              <w:tabs>
                <w:tab w:val="left" w:pos="5727"/>
              </w:tabs>
              <w:jc w:val="both"/>
              <w:rPr>
                <w:rFonts w:ascii="Calibri" w:hAnsi="Calibri" w:cs="Calibri"/>
                <w:bCs/>
                <w:sz w:val="22"/>
              </w:rPr>
            </w:pPr>
            <w:r w:rsidRPr="00BD2B04">
              <w:rPr>
                <w:rFonts w:ascii="Calibri" w:hAnsi="Calibri" w:cs="Calibri"/>
                <w:bCs/>
                <w:sz w:val="22"/>
              </w:rPr>
              <w:t>•</w:t>
            </w:r>
            <w:r>
              <w:rPr>
                <w:rFonts w:ascii="Calibri" w:hAnsi="Calibri" w:cs="Calibri"/>
                <w:bCs/>
                <w:sz w:val="22"/>
              </w:rPr>
              <w:t xml:space="preserve"> </w:t>
            </w:r>
            <w:r w:rsidRPr="00BD2B04">
              <w:rPr>
                <w:rFonts w:ascii="Calibri" w:hAnsi="Calibri" w:cs="Calibri"/>
                <w:bCs/>
                <w:sz w:val="22"/>
              </w:rPr>
              <w:t>di impegnarsi a comunicare tempestivamente sopravvenuti elementi potenzialmente ostativi.</w:t>
            </w:r>
          </w:p>
          <w:p w14:paraId="7BA16F85" w14:textId="77777777" w:rsidR="00231C70" w:rsidRPr="00BD2B04" w:rsidRDefault="00231C70" w:rsidP="00231C70">
            <w:pPr>
              <w:tabs>
                <w:tab w:val="left" w:pos="5727"/>
              </w:tabs>
              <w:jc w:val="both"/>
              <w:rPr>
                <w:rFonts w:ascii="Calibri" w:hAnsi="Calibri" w:cs="Calibri"/>
                <w:bCs/>
                <w:sz w:val="22"/>
              </w:rPr>
            </w:pPr>
          </w:p>
          <w:p w14:paraId="7B402EC9" w14:textId="77777777" w:rsidR="00231C70" w:rsidRPr="00BD2B04" w:rsidRDefault="00231C70" w:rsidP="00231C70">
            <w:pPr>
              <w:tabs>
                <w:tab w:val="left" w:pos="5727"/>
              </w:tabs>
              <w:jc w:val="both"/>
              <w:rPr>
                <w:rFonts w:ascii="Calibri" w:hAnsi="Calibri" w:cs="Calibri"/>
                <w:bCs/>
                <w:sz w:val="22"/>
              </w:rPr>
            </w:pPr>
            <w:r w:rsidRPr="00BD2B04">
              <w:rPr>
                <w:rFonts w:ascii="Calibri" w:hAnsi="Calibri" w:cs="Calibri"/>
                <w:bCs/>
                <w:sz w:val="22"/>
              </w:rPr>
              <w:t>Data _________________________</w:t>
            </w:r>
          </w:p>
          <w:p w14:paraId="684FBD64" w14:textId="39EEC8E9" w:rsidR="00231C70" w:rsidRPr="00BD2B04" w:rsidRDefault="00231C70" w:rsidP="00231C70">
            <w:pPr>
              <w:tabs>
                <w:tab w:val="left" w:pos="5727"/>
              </w:tabs>
              <w:rPr>
                <w:rFonts w:ascii="Calibri" w:hAnsi="Calibri" w:cs="Calibri"/>
                <w:b/>
                <w:i/>
                <w:iCs/>
                <w:sz w:val="22"/>
              </w:rPr>
            </w:pPr>
            <w:r w:rsidRPr="00BD2B04">
              <w:rPr>
                <w:rFonts w:ascii="Calibri" w:hAnsi="Calibri" w:cs="Calibri"/>
                <w:bCs/>
                <w:sz w:val="22"/>
              </w:rPr>
              <w:tab/>
            </w:r>
            <w:r w:rsidRPr="00BD2B04">
              <w:rPr>
                <w:rFonts w:ascii="Calibri" w:hAnsi="Calibri" w:cs="Calibri"/>
                <w:bCs/>
                <w:sz w:val="22"/>
              </w:rPr>
              <w:tab/>
            </w:r>
            <w:r w:rsidRPr="00BD2B04">
              <w:rPr>
                <w:rFonts w:ascii="Calibri" w:hAnsi="Calibri" w:cs="Calibri"/>
                <w:bCs/>
                <w:sz w:val="22"/>
              </w:rPr>
              <w:tab/>
            </w:r>
            <w:r w:rsidRPr="00BD2B04">
              <w:rPr>
                <w:rFonts w:ascii="Calibri" w:hAnsi="Calibri" w:cs="Calibri"/>
                <w:b/>
                <w:i/>
                <w:iCs/>
                <w:sz w:val="22"/>
              </w:rPr>
              <w:t xml:space="preserve">     Firma (1)</w:t>
            </w:r>
          </w:p>
          <w:p w14:paraId="5621A694" w14:textId="00828E99" w:rsidR="00231C70" w:rsidRDefault="00231C70" w:rsidP="00231C70">
            <w:pPr>
              <w:tabs>
                <w:tab w:val="left" w:pos="5727"/>
              </w:tabs>
              <w:jc w:val="both"/>
              <w:rPr>
                <w:rFonts w:ascii="Calibri" w:hAnsi="Calibri" w:cs="Calibri"/>
                <w:bCs/>
                <w:sz w:val="22"/>
              </w:rPr>
            </w:pPr>
            <w:r w:rsidRPr="00BD2B04">
              <w:rPr>
                <w:rFonts w:ascii="Calibri" w:hAnsi="Calibri" w:cs="Calibri"/>
                <w:bCs/>
                <w:sz w:val="22"/>
              </w:rPr>
              <w:tab/>
              <w:t>_________________________________</w:t>
            </w:r>
          </w:p>
          <w:p w14:paraId="2BA5370F" w14:textId="77777777" w:rsidR="004260FD" w:rsidRPr="00BD2B04" w:rsidRDefault="004260FD" w:rsidP="00231C70">
            <w:pPr>
              <w:tabs>
                <w:tab w:val="left" w:pos="5727"/>
              </w:tabs>
              <w:jc w:val="both"/>
              <w:rPr>
                <w:rFonts w:ascii="Calibri" w:hAnsi="Calibri" w:cs="Calibri"/>
                <w:bCs/>
                <w:sz w:val="22"/>
              </w:rPr>
            </w:pPr>
          </w:p>
          <w:p w14:paraId="64006244" w14:textId="77777777" w:rsidR="00231C70" w:rsidRPr="00BD2B04" w:rsidRDefault="00231C70" w:rsidP="00231C70">
            <w:pPr>
              <w:tabs>
                <w:tab w:val="left" w:pos="5727"/>
              </w:tabs>
              <w:jc w:val="both"/>
              <w:rPr>
                <w:rFonts w:ascii="Calibri" w:hAnsi="Calibri" w:cs="Calibri"/>
                <w:i/>
                <w:sz w:val="22"/>
              </w:rPr>
            </w:pPr>
            <w:r w:rsidRPr="00BD2B04">
              <w:rPr>
                <w:rFonts w:ascii="Calibri" w:hAnsi="Calibri" w:cs="Calibri"/>
                <w:i/>
                <w:sz w:val="22"/>
              </w:rPr>
              <w:t xml:space="preserve">Ai sensi dell’art.13 del Regolamento UE 2016/679, si informa che Titolare del Trattamento dei dati è l’Università degli Studi “G. d’Annunzio” Chieti-Pescara, con sede legale in Via dei Vestini, n.31, 66013 CHIETI, (dati di contatto: PEC </w:t>
            </w:r>
            <w:hyperlink r:id="rId7" w:history="1">
              <w:r w:rsidRPr="00BD2B04">
                <w:rPr>
                  <w:rStyle w:val="Collegamentoipertestuale"/>
                  <w:rFonts w:ascii="Calibri" w:hAnsi="Calibri" w:cs="Calibri"/>
                  <w:b/>
                  <w:bCs/>
                  <w:i/>
                  <w:sz w:val="22"/>
                </w:rPr>
                <w:t>ateneo@pec.unich.it</w:t>
              </w:r>
            </w:hyperlink>
            <w:r w:rsidRPr="00BD2B04">
              <w:rPr>
                <w:rFonts w:ascii="Calibri" w:hAnsi="Calibri" w:cs="Calibri"/>
                <w:i/>
                <w:sz w:val="22"/>
              </w:rPr>
              <w:t xml:space="preserve"> - mail </w:t>
            </w:r>
            <w:hyperlink r:id="rId8" w:history="1">
              <w:r w:rsidRPr="00BD2B04">
                <w:rPr>
                  <w:rStyle w:val="Collegamentoipertestuale"/>
                  <w:rFonts w:ascii="Calibri" w:hAnsi="Calibri" w:cs="Calibri"/>
                  <w:b/>
                  <w:bCs/>
                  <w:i/>
                  <w:sz w:val="22"/>
                </w:rPr>
                <w:t>rettore@unich.it</w:t>
              </w:r>
              <w:r w:rsidRPr="00BD2B04">
                <w:rPr>
                  <w:rStyle w:val="Collegamentoipertestuale"/>
                  <w:rFonts w:ascii="Calibri" w:hAnsi="Calibri" w:cs="Calibri"/>
                  <w:i/>
                  <w:color w:val="auto"/>
                  <w:sz w:val="22"/>
                  <w:u w:val="none"/>
                </w:rPr>
                <w:t xml:space="preserve"> -</w:t>
              </w:r>
            </w:hyperlink>
            <w:r w:rsidRPr="00BD2B04">
              <w:rPr>
                <w:rFonts w:ascii="Calibri" w:hAnsi="Calibri" w:cs="Calibri"/>
                <w:i/>
                <w:sz w:val="22"/>
              </w:rPr>
              <w:t xml:space="preserve"> tel. 0871.3556010) nella persona del rappresentante legale: il Magnifico Rettore.</w:t>
            </w:r>
          </w:p>
          <w:p w14:paraId="7DC6B71F" w14:textId="77777777" w:rsidR="00231C70" w:rsidRPr="00BD2B04" w:rsidRDefault="00231C70" w:rsidP="00231C70">
            <w:pPr>
              <w:tabs>
                <w:tab w:val="left" w:pos="5727"/>
              </w:tabs>
              <w:jc w:val="both"/>
              <w:rPr>
                <w:rFonts w:ascii="Calibri" w:hAnsi="Calibri" w:cs="Calibri"/>
                <w:i/>
                <w:sz w:val="22"/>
              </w:rPr>
            </w:pPr>
            <w:r w:rsidRPr="00BD2B04">
              <w:rPr>
                <w:rFonts w:ascii="Calibri" w:hAnsi="Calibri" w:cs="Calibri"/>
                <w:i/>
                <w:sz w:val="22"/>
              </w:rPr>
              <w:t>Il Responsabile per la protezione dei dati personali (RPD) o Data Protection Officer (DPO) è il Prof. Gianluca Bellomo (dati di contatto:</w:t>
            </w:r>
            <w:r w:rsidRPr="00BD2B04">
              <w:rPr>
                <w:rFonts w:ascii="Calibri" w:hAnsi="Calibri" w:cs="Calibri"/>
                <w:b/>
                <w:bCs/>
                <w:iCs/>
                <w:sz w:val="22"/>
              </w:rPr>
              <w:t xml:space="preserve"> </w:t>
            </w:r>
            <w:hyperlink r:id="rId9" w:history="1">
              <w:r w:rsidRPr="00BD2B04">
                <w:rPr>
                  <w:rStyle w:val="Collegamentoipertestuale"/>
                  <w:rFonts w:ascii="Calibri" w:hAnsi="Calibri" w:cs="Calibri"/>
                  <w:b/>
                  <w:bCs/>
                  <w:i/>
                  <w:sz w:val="22"/>
                </w:rPr>
                <w:t>dpo@unich.it</w:t>
              </w:r>
            </w:hyperlink>
            <w:r w:rsidRPr="00BD2B04">
              <w:rPr>
                <w:rFonts w:ascii="Calibri" w:hAnsi="Calibri" w:cs="Calibri"/>
                <w:i/>
                <w:sz w:val="22"/>
              </w:rPr>
              <w:t xml:space="preserve">, </w:t>
            </w:r>
            <w:hyperlink r:id="rId10" w:history="1">
              <w:r w:rsidRPr="00BD2B04">
                <w:rPr>
                  <w:rStyle w:val="Collegamentoipertestuale"/>
                  <w:rFonts w:ascii="Calibri" w:hAnsi="Calibri" w:cs="Calibri"/>
                  <w:b/>
                  <w:bCs/>
                  <w:iCs/>
                  <w:sz w:val="22"/>
                </w:rPr>
                <w:t>dpo@pec.unich.it</w:t>
              </w:r>
            </w:hyperlink>
            <w:r w:rsidRPr="00BD2B04">
              <w:rPr>
                <w:rFonts w:ascii="Calibri" w:hAnsi="Calibri" w:cs="Calibri"/>
                <w:i/>
                <w:sz w:val="22"/>
              </w:rPr>
              <w:t>, tel. 085.4537842).</w:t>
            </w:r>
          </w:p>
          <w:p w14:paraId="4B6C1A18" w14:textId="77777777" w:rsidR="00231C70" w:rsidRPr="00BD2B04" w:rsidRDefault="00231C70" w:rsidP="00231C70">
            <w:pPr>
              <w:tabs>
                <w:tab w:val="left" w:pos="5727"/>
              </w:tabs>
              <w:jc w:val="both"/>
              <w:rPr>
                <w:rFonts w:ascii="Calibri" w:hAnsi="Calibri" w:cs="Calibri"/>
                <w:i/>
                <w:sz w:val="22"/>
              </w:rPr>
            </w:pPr>
            <w:r w:rsidRPr="00BD2B04">
              <w:rPr>
                <w:rFonts w:ascii="Calibri" w:hAnsi="Calibri" w:cs="Calibri"/>
                <w:i/>
                <w:sz w:val="22"/>
              </w:rPr>
              <w:t xml:space="preserve">L’Università degli Studi “G. d’Annunzio” Chieti-Pescara tratterà i dati personali per </w:t>
            </w:r>
            <w:r w:rsidRPr="00BD2B04">
              <w:rPr>
                <w:rFonts w:ascii="Calibri" w:hAnsi="Calibri" w:cs="Calibri"/>
                <w:b/>
                <w:i/>
                <w:sz w:val="22"/>
              </w:rPr>
              <w:t>le finalità istituzionali di gestione della procedura.</w:t>
            </w:r>
          </w:p>
          <w:p w14:paraId="0D31F20C" w14:textId="77777777" w:rsidR="00231C70" w:rsidRPr="00BD2B04" w:rsidRDefault="00231C70" w:rsidP="00231C70">
            <w:pPr>
              <w:tabs>
                <w:tab w:val="left" w:pos="5727"/>
              </w:tabs>
              <w:jc w:val="both"/>
              <w:rPr>
                <w:rFonts w:ascii="Calibri" w:hAnsi="Calibri" w:cs="Calibri"/>
                <w:i/>
                <w:sz w:val="22"/>
              </w:rPr>
            </w:pPr>
            <w:r w:rsidRPr="00BD2B04">
              <w:rPr>
                <w:rFonts w:ascii="Calibri" w:hAnsi="Calibri" w:cs="Calibri"/>
                <w:i/>
                <w:sz w:val="22"/>
              </w:rPr>
              <w:t>Gli interessati possono esercitare i diritti sui dati previsti dagli artt.16-21 del Regolamento privacy europeo n. 679 del 2016. Tali diritti potranno essere fatti valere nei confronti dell’Università attraverso l’invio di specifica istanza ad oggetto: “diritti privacy” indirizzata al titolare del trattamento: Università degli Studi “G. d’Annunzio” Chieti-Pescara - Via dei Vestini, n.31</w:t>
            </w:r>
            <w:r>
              <w:rPr>
                <w:rFonts w:ascii="Calibri" w:hAnsi="Calibri" w:cs="Calibri"/>
                <w:i/>
                <w:sz w:val="22"/>
              </w:rPr>
              <w:t xml:space="preserve"> </w:t>
            </w:r>
            <w:r w:rsidRPr="00BD2B04">
              <w:rPr>
                <w:rFonts w:ascii="Calibri" w:hAnsi="Calibri" w:cs="Calibri"/>
                <w:i/>
                <w:sz w:val="22"/>
              </w:rPr>
              <w:t>66</w:t>
            </w:r>
            <w:r>
              <w:rPr>
                <w:rFonts w:ascii="Calibri" w:hAnsi="Calibri" w:cs="Calibri"/>
                <w:i/>
                <w:sz w:val="22"/>
              </w:rPr>
              <w:t xml:space="preserve">100 </w:t>
            </w:r>
            <w:r w:rsidRPr="00BD2B04">
              <w:rPr>
                <w:rFonts w:ascii="Calibri" w:hAnsi="Calibri" w:cs="Calibri"/>
                <w:i/>
                <w:sz w:val="22"/>
              </w:rPr>
              <w:t>C</w:t>
            </w:r>
            <w:r>
              <w:rPr>
                <w:rFonts w:ascii="Calibri" w:hAnsi="Calibri" w:cs="Calibri"/>
                <w:i/>
                <w:sz w:val="22"/>
              </w:rPr>
              <w:t>HIETI</w:t>
            </w:r>
            <w:r w:rsidRPr="00BD2B04">
              <w:rPr>
                <w:rFonts w:ascii="Calibri" w:hAnsi="Calibri" w:cs="Calibri"/>
                <w:i/>
                <w:sz w:val="22"/>
              </w:rPr>
              <w:t xml:space="preserve">, ovvero al seguente indirizzo: </w:t>
            </w:r>
            <w:hyperlink r:id="rId11" w:history="1">
              <w:r w:rsidRPr="00090A3A">
                <w:rPr>
                  <w:rStyle w:val="Collegamentoipertestuale"/>
                  <w:rFonts w:ascii="Calibri" w:hAnsi="Calibri" w:cs="Calibri"/>
                  <w:b/>
                  <w:bCs/>
                  <w:i/>
                  <w:iCs/>
                  <w:sz w:val="22"/>
                </w:rPr>
                <w:t>ateneo@pec.unich.it</w:t>
              </w:r>
            </w:hyperlink>
            <w:r w:rsidRPr="00BD2B04">
              <w:rPr>
                <w:rFonts w:ascii="Calibri" w:hAnsi="Calibri" w:cs="Calibri"/>
                <w:i/>
                <w:sz w:val="22"/>
              </w:rPr>
              <w:t xml:space="preserve">. </w:t>
            </w:r>
          </w:p>
          <w:p w14:paraId="501F7C57" w14:textId="77777777" w:rsidR="00231C70" w:rsidRPr="00BD2B04" w:rsidRDefault="00231C70" w:rsidP="00231C70">
            <w:pPr>
              <w:tabs>
                <w:tab w:val="left" w:pos="5727"/>
              </w:tabs>
              <w:jc w:val="both"/>
              <w:rPr>
                <w:rFonts w:ascii="Calibri" w:hAnsi="Calibri" w:cs="Calibri"/>
                <w:i/>
                <w:sz w:val="22"/>
              </w:rPr>
            </w:pPr>
            <w:r w:rsidRPr="00BD2B04">
              <w:rPr>
                <w:rFonts w:ascii="Calibri" w:hAnsi="Calibri" w:cs="Calibri"/>
                <w:i/>
                <w:sz w:val="22"/>
              </w:rPr>
              <w:t xml:space="preserve">Gli interessati (i soggetti a cui si riferiscono i dati) hanno diritto, nei casi previsti dalla normativa, di presentare reclamo all’Autorità Garante per la protezione dei dati personali. </w:t>
            </w:r>
          </w:p>
          <w:p w14:paraId="62F20878" w14:textId="77777777" w:rsidR="00231C70" w:rsidRPr="00BD2B04" w:rsidRDefault="00231C70" w:rsidP="00231C70">
            <w:pPr>
              <w:tabs>
                <w:tab w:val="left" w:pos="5727"/>
              </w:tabs>
              <w:jc w:val="both"/>
              <w:rPr>
                <w:rFonts w:ascii="Calibri" w:hAnsi="Calibri" w:cs="Calibri"/>
                <w:i/>
                <w:sz w:val="22"/>
              </w:rPr>
            </w:pPr>
            <w:r w:rsidRPr="00BD2B04">
              <w:rPr>
                <w:rFonts w:ascii="Calibri" w:hAnsi="Calibri" w:cs="Calibri"/>
                <w:i/>
                <w:sz w:val="22"/>
              </w:rPr>
              <w:t>I dati sono trattati per il tempo necessario per l’espletamento delle procedure e conservati per finalità di documentazione amministrativa per sempre; i soli dati di contatto sono conservati per la durata del mandato.</w:t>
            </w:r>
          </w:p>
          <w:p w14:paraId="7A3BCEE3" w14:textId="77777777" w:rsidR="00231C70" w:rsidRPr="00BD2B04" w:rsidRDefault="00231C70" w:rsidP="00231C70">
            <w:pPr>
              <w:tabs>
                <w:tab w:val="left" w:pos="5727"/>
              </w:tabs>
              <w:jc w:val="both"/>
              <w:rPr>
                <w:rFonts w:ascii="Calibri" w:hAnsi="Calibri" w:cs="Calibri"/>
                <w:i/>
                <w:sz w:val="22"/>
              </w:rPr>
            </w:pPr>
            <w:r w:rsidRPr="00BD2B04">
              <w:rPr>
                <w:rFonts w:ascii="Calibri" w:hAnsi="Calibri" w:cs="Calibri"/>
                <w:i/>
                <w:sz w:val="22"/>
              </w:rPr>
              <w:t>L’Università provvederà alla pubblicazione dei dati, nel rispetto dei limiti previsti dalla normativa vigente, per le esigenze legate alle comunicazioni relative alla procedura, ovvero per l’adempimento delle disposizioni normative in materia di trasparenza ed informazione nell’ambito delle procedure.</w:t>
            </w:r>
          </w:p>
          <w:p w14:paraId="637CDEDC" w14:textId="77777777" w:rsidR="00231C70" w:rsidRPr="00BD2B04" w:rsidRDefault="00231C70" w:rsidP="00231C70">
            <w:pPr>
              <w:tabs>
                <w:tab w:val="left" w:pos="5727"/>
              </w:tabs>
              <w:rPr>
                <w:rFonts w:ascii="Calibri" w:hAnsi="Calibri" w:cs="Calibri"/>
                <w:bCs/>
                <w:sz w:val="22"/>
              </w:rPr>
            </w:pPr>
          </w:p>
          <w:p w14:paraId="2478286B" w14:textId="321633BA" w:rsidR="00231C70" w:rsidRDefault="00231C70" w:rsidP="00231C70">
            <w:pPr>
              <w:tabs>
                <w:tab w:val="left" w:pos="5727"/>
              </w:tabs>
              <w:rPr>
                <w:rFonts w:ascii="Calibri" w:hAnsi="Calibri" w:cs="Calibri"/>
                <w:bCs/>
                <w:sz w:val="22"/>
              </w:rPr>
            </w:pPr>
            <w:r w:rsidRPr="00BD2B04">
              <w:rPr>
                <w:rFonts w:ascii="Calibri" w:hAnsi="Calibri" w:cs="Calibri"/>
                <w:b/>
                <w:i/>
                <w:sz w:val="22"/>
              </w:rPr>
              <w:t>(1) La firma è obbligatoria a pena di esclusione della domanda</w:t>
            </w:r>
          </w:p>
        </w:tc>
      </w:tr>
    </w:tbl>
    <w:p w14:paraId="4219C21F" w14:textId="77777777" w:rsidR="00090A3A" w:rsidRDefault="00090A3A" w:rsidP="00231C70">
      <w:pPr>
        <w:tabs>
          <w:tab w:val="left" w:pos="5727"/>
        </w:tabs>
        <w:rPr>
          <w:rFonts w:ascii="Calibri" w:hAnsi="Calibri" w:cs="Calibri"/>
          <w:bCs/>
          <w:sz w:val="22"/>
        </w:rPr>
      </w:pPr>
    </w:p>
    <w:sectPr w:rsidR="00090A3A">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3582" w14:textId="77777777" w:rsidR="00332D30" w:rsidRDefault="00332D30">
      <w:r>
        <w:separator/>
      </w:r>
    </w:p>
  </w:endnote>
  <w:endnote w:type="continuationSeparator" w:id="0">
    <w:p w14:paraId="5C6BC83F" w14:textId="77777777" w:rsidR="00332D30" w:rsidRDefault="0033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A39E" w14:textId="77777777" w:rsidR="00A944C5" w:rsidRDefault="00A944C5">
    <w:pPr>
      <w:pStyle w:val="Pidipagina"/>
    </w:pPr>
    <w:r>
      <w:t>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753A" w14:textId="77777777" w:rsidR="00332D30" w:rsidRDefault="00332D30">
      <w:r>
        <w:separator/>
      </w:r>
    </w:p>
  </w:footnote>
  <w:footnote w:type="continuationSeparator" w:id="0">
    <w:p w14:paraId="5C162E70" w14:textId="77777777" w:rsidR="00332D30" w:rsidRDefault="0033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523B" w14:textId="77777777" w:rsidR="00A944C5" w:rsidRDefault="000A4A57" w:rsidP="00D94213">
    <w:pPr>
      <w:pStyle w:val="Intestazione"/>
      <w:jc w:val="center"/>
    </w:pPr>
    <w:r>
      <w:rPr>
        <w:noProof/>
      </w:rPr>
      <w:drawing>
        <wp:inline distT="0" distB="0" distL="0" distR="0" wp14:anchorId="0139A652" wp14:editId="1BAE4C51">
          <wp:extent cx="609600" cy="685800"/>
          <wp:effectExtent l="0" t="0" r="0" b="0"/>
          <wp:docPr id="1" name="Immagine 1" descr="logoud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da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14:paraId="4A665535" w14:textId="77777777" w:rsidR="00A944C5" w:rsidRDefault="00A944C5" w:rsidP="00D94213">
    <w:pPr>
      <w:pStyle w:val="Intestazione"/>
      <w:jc w:val="center"/>
      <w:rPr>
        <w:color w:val="003366"/>
      </w:rPr>
    </w:pPr>
  </w:p>
  <w:p w14:paraId="52DFBFCC" w14:textId="77777777" w:rsidR="00A944C5" w:rsidRPr="00D94213" w:rsidRDefault="00A944C5" w:rsidP="00D94213">
    <w:pPr>
      <w:pStyle w:val="Intestazione"/>
      <w:jc w:val="center"/>
      <w:rPr>
        <w:color w:val="003366"/>
      </w:rPr>
    </w:pPr>
    <w:r w:rsidRPr="00D94213">
      <w:rPr>
        <w:color w:val="003366"/>
      </w:rPr>
      <w:t>Università degli Studi "G. d'Annunzio" - Chieti - Pescara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2A1"/>
    <w:multiLevelType w:val="hybridMultilevel"/>
    <w:tmpl w:val="85081B82"/>
    <w:lvl w:ilvl="0" w:tplc="9B34ACE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A06885"/>
    <w:multiLevelType w:val="hybridMultilevel"/>
    <w:tmpl w:val="3A7AC108"/>
    <w:lvl w:ilvl="0" w:tplc="DA6C21E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4A5858"/>
    <w:multiLevelType w:val="hybridMultilevel"/>
    <w:tmpl w:val="86AC0C3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6D7B0F"/>
    <w:multiLevelType w:val="hybridMultilevel"/>
    <w:tmpl w:val="65169774"/>
    <w:lvl w:ilvl="0" w:tplc="0D72439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496F1E"/>
    <w:multiLevelType w:val="hybridMultilevel"/>
    <w:tmpl w:val="404616FA"/>
    <w:lvl w:ilvl="0" w:tplc="04100003">
      <w:start w:val="1"/>
      <w:numFmt w:val="bullet"/>
      <w:lvlText w:val="o"/>
      <w:lvlJc w:val="left"/>
      <w:pPr>
        <w:ind w:left="1146" w:hanging="360"/>
      </w:pPr>
      <w:rPr>
        <w:rFonts w:ascii="Courier New" w:hAnsi="Courier New" w:cs="Courier New"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5" w15:restartNumberingAfterBreak="0">
    <w:nsid w:val="44C217AD"/>
    <w:multiLevelType w:val="hybridMultilevel"/>
    <w:tmpl w:val="66A68E5E"/>
    <w:lvl w:ilvl="0" w:tplc="C06460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076D73"/>
    <w:multiLevelType w:val="hybridMultilevel"/>
    <w:tmpl w:val="AA62DC10"/>
    <w:lvl w:ilvl="0" w:tplc="CBA8A5F2">
      <w:start w:val="1"/>
      <w:numFmt w:val="decimal"/>
      <w:lvlText w:val="%1)"/>
      <w:lvlJc w:val="left"/>
      <w:pPr>
        <w:ind w:left="720"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EED245F"/>
    <w:multiLevelType w:val="hybridMultilevel"/>
    <w:tmpl w:val="B6AC76A4"/>
    <w:lvl w:ilvl="0" w:tplc="B36E161C">
      <w:numFmt w:val="bullet"/>
      <w:lvlText w:val="-"/>
      <w:lvlJc w:val="left"/>
      <w:pPr>
        <w:ind w:left="405" w:hanging="360"/>
      </w:pPr>
      <w:rPr>
        <w:rFonts w:ascii="Calibri" w:eastAsia="Times New Roman"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8" w15:restartNumberingAfterBreak="0">
    <w:nsid w:val="519B5F05"/>
    <w:multiLevelType w:val="hybridMultilevel"/>
    <w:tmpl w:val="BC00FDBC"/>
    <w:lvl w:ilvl="0" w:tplc="D06E8E56">
      <w:start w:val="1"/>
      <w:numFmt w:val="lowerLetter"/>
      <w:lvlText w:val="%1)"/>
      <w:lvlJc w:val="left"/>
      <w:pPr>
        <w:ind w:left="1068" w:hanging="360"/>
      </w:pPr>
      <w:rPr>
        <w:rFonts w:ascii="Times New Roman" w:eastAsia="Calibri" w:hAnsi="Times New Roman" w:cs="Times New Roman"/>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9" w15:restartNumberingAfterBreak="0">
    <w:nsid w:val="52303B72"/>
    <w:multiLevelType w:val="hybridMultilevel"/>
    <w:tmpl w:val="4B08D0E8"/>
    <w:lvl w:ilvl="0" w:tplc="7E00362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C937C6"/>
    <w:multiLevelType w:val="hybridMultilevel"/>
    <w:tmpl w:val="99001CC4"/>
    <w:lvl w:ilvl="0" w:tplc="92CE5E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641366"/>
    <w:multiLevelType w:val="hybridMultilevel"/>
    <w:tmpl w:val="96107518"/>
    <w:lvl w:ilvl="0" w:tplc="5E80ACE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11F65"/>
    <w:multiLevelType w:val="hybridMultilevel"/>
    <w:tmpl w:val="E22AE29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6A396118"/>
    <w:multiLevelType w:val="hybridMultilevel"/>
    <w:tmpl w:val="BF68940A"/>
    <w:lvl w:ilvl="0" w:tplc="BD82DC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2E254C"/>
    <w:multiLevelType w:val="hybridMultilevel"/>
    <w:tmpl w:val="4A32E20C"/>
    <w:lvl w:ilvl="0" w:tplc="543E62D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5"/>
  </w:num>
  <w:num w:numId="5">
    <w:abstractNumId w:val="11"/>
  </w:num>
  <w:num w:numId="6">
    <w:abstractNumId w:val="1"/>
  </w:num>
  <w:num w:numId="7">
    <w:abstractNumId w:val="9"/>
  </w:num>
  <w:num w:numId="8">
    <w:abstractNumId w:val="3"/>
  </w:num>
  <w:num w:numId="9">
    <w:abstractNumId w:val="7"/>
  </w:num>
  <w:num w:numId="10">
    <w:abstractNumId w:val="13"/>
  </w:num>
  <w:num w:numId="11">
    <w:abstractNumId w:val="2"/>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57"/>
    <w:rsid w:val="00002B54"/>
    <w:rsid w:val="00034D81"/>
    <w:rsid w:val="00051278"/>
    <w:rsid w:val="00053BA7"/>
    <w:rsid w:val="00054BA8"/>
    <w:rsid w:val="00085EB5"/>
    <w:rsid w:val="00090A3A"/>
    <w:rsid w:val="00093A0F"/>
    <w:rsid w:val="000A4A57"/>
    <w:rsid w:val="000B52D6"/>
    <w:rsid w:val="000C7E1C"/>
    <w:rsid w:val="000D378D"/>
    <w:rsid w:val="000D60D2"/>
    <w:rsid w:val="000F082D"/>
    <w:rsid w:val="000F2E18"/>
    <w:rsid w:val="001053BF"/>
    <w:rsid w:val="0012740E"/>
    <w:rsid w:val="001339DB"/>
    <w:rsid w:val="001372E2"/>
    <w:rsid w:val="00137CD1"/>
    <w:rsid w:val="0014323C"/>
    <w:rsid w:val="0016089B"/>
    <w:rsid w:val="001678D0"/>
    <w:rsid w:val="001772CA"/>
    <w:rsid w:val="001827DB"/>
    <w:rsid w:val="001830CB"/>
    <w:rsid w:val="00183633"/>
    <w:rsid w:val="00184AF9"/>
    <w:rsid w:val="00184D5F"/>
    <w:rsid w:val="001A4345"/>
    <w:rsid w:val="001B2085"/>
    <w:rsid w:val="001D0B93"/>
    <w:rsid w:val="001F02A0"/>
    <w:rsid w:val="00202823"/>
    <w:rsid w:val="00203A89"/>
    <w:rsid w:val="0022251D"/>
    <w:rsid w:val="00231C70"/>
    <w:rsid w:val="00241161"/>
    <w:rsid w:val="0026148B"/>
    <w:rsid w:val="00266F13"/>
    <w:rsid w:val="00282508"/>
    <w:rsid w:val="00284CDA"/>
    <w:rsid w:val="00295807"/>
    <w:rsid w:val="002A2517"/>
    <w:rsid w:val="002B3006"/>
    <w:rsid w:val="002D5D1B"/>
    <w:rsid w:val="002E1F0A"/>
    <w:rsid w:val="002E42B4"/>
    <w:rsid w:val="002E625B"/>
    <w:rsid w:val="002F5462"/>
    <w:rsid w:val="0030209C"/>
    <w:rsid w:val="00303019"/>
    <w:rsid w:val="00332D30"/>
    <w:rsid w:val="003369C5"/>
    <w:rsid w:val="00340185"/>
    <w:rsid w:val="00341AAF"/>
    <w:rsid w:val="00353E50"/>
    <w:rsid w:val="00361817"/>
    <w:rsid w:val="003662DC"/>
    <w:rsid w:val="00381AC1"/>
    <w:rsid w:val="00383AE3"/>
    <w:rsid w:val="003A2BEE"/>
    <w:rsid w:val="003B4907"/>
    <w:rsid w:val="003B5D00"/>
    <w:rsid w:val="003C012D"/>
    <w:rsid w:val="003C58E7"/>
    <w:rsid w:val="003D1E58"/>
    <w:rsid w:val="003D3947"/>
    <w:rsid w:val="003F3895"/>
    <w:rsid w:val="004222AD"/>
    <w:rsid w:val="004235FA"/>
    <w:rsid w:val="004260FD"/>
    <w:rsid w:val="004478C1"/>
    <w:rsid w:val="00450DB3"/>
    <w:rsid w:val="00470B09"/>
    <w:rsid w:val="00475671"/>
    <w:rsid w:val="0047670F"/>
    <w:rsid w:val="00480E9B"/>
    <w:rsid w:val="00493904"/>
    <w:rsid w:val="00494D53"/>
    <w:rsid w:val="004A1E9B"/>
    <w:rsid w:val="004B373D"/>
    <w:rsid w:val="004B7081"/>
    <w:rsid w:val="004C73F4"/>
    <w:rsid w:val="004D2D73"/>
    <w:rsid w:val="004D7E53"/>
    <w:rsid w:val="004E110C"/>
    <w:rsid w:val="004E75BF"/>
    <w:rsid w:val="004F7971"/>
    <w:rsid w:val="005166EC"/>
    <w:rsid w:val="0052276E"/>
    <w:rsid w:val="005251B7"/>
    <w:rsid w:val="00526B76"/>
    <w:rsid w:val="0055291A"/>
    <w:rsid w:val="00553441"/>
    <w:rsid w:val="00573686"/>
    <w:rsid w:val="005751E5"/>
    <w:rsid w:val="00597EC0"/>
    <w:rsid w:val="005A0E82"/>
    <w:rsid w:val="005D2483"/>
    <w:rsid w:val="005E43AE"/>
    <w:rsid w:val="005F2E23"/>
    <w:rsid w:val="00614E18"/>
    <w:rsid w:val="00636393"/>
    <w:rsid w:val="0065506A"/>
    <w:rsid w:val="00655FA9"/>
    <w:rsid w:val="006739DB"/>
    <w:rsid w:val="00681E63"/>
    <w:rsid w:val="006825E7"/>
    <w:rsid w:val="00694BD0"/>
    <w:rsid w:val="006B3993"/>
    <w:rsid w:val="006E017A"/>
    <w:rsid w:val="00725F93"/>
    <w:rsid w:val="00731DA5"/>
    <w:rsid w:val="0073231D"/>
    <w:rsid w:val="00732678"/>
    <w:rsid w:val="00734921"/>
    <w:rsid w:val="00735DEA"/>
    <w:rsid w:val="007476D1"/>
    <w:rsid w:val="007A396C"/>
    <w:rsid w:val="007B04AD"/>
    <w:rsid w:val="007B7937"/>
    <w:rsid w:val="007C0995"/>
    <w:rsid w:val="007C4C6F"/>
    <w:rsid w:val="00806546"/>
    <w:rsid w:val="008118AB"/>
    <w:rsid w:val="00816328"/>
    <w:rsid w:val="0081721D"/>
    <w:rsid w:val="00820992"/>
    <w:rsid w:val="00826DAA"/>
    <w:rsid w:val="0083059E"/>
    <w:rsid w:val="0083255B"/>
    <w:rsid w:val="00835C64"/>
    <w:rsid w:val="00840BF8"/>
    <w:rsid w:val="008425E6"/>
    <w:rsid w:val="00842F6B"/>
    <w:rsid w:val="00844281"/>
    <w:rsid w:val="0084709E"/>
    <w:rsid w:val="00861A30"/>
    <w:rsid w:val="00871936"/>
    <w:rsid w:val="008751F1"/>
    <w:rsid w:val="00875E1B"/>
    <w:rsid w:val="00876B5D"/>
    <w:rsid w:val="00890E9A"/>
    <w:rsid w:val="00891EA5"/>
    <w:rsid w:val="00897CC8"/>
    <w:rsid w:val="008A1FFF"/>
    <w:rsid w:val="008A4567"/>
    <w:rsid w:val="008A568C"/>
    <w:rsid w:val="008B7A9D"/>
    <w:rsid w:val="008C4261"/>
    <w:rsid w:val="008E4A36"/>
    <w:rsid w:val="008E75AD"/>
    <w:rsid w:val="00907ACF"/>
    <w:rsid w:val="00910E89"/>
    <w:rsid w:val="0091356D"/>
    <w:rsid w:val="009177E8"/>
    <w:rsid w:val="009235C4"/>
    <w:rsid w:val="009317A2"/>
    <w:rsid w:val="00956832"/>
    <w:rsid w:val="00985405"/>
    <w:rsid w:val="009A0445"/>
    <w:rsid w:val="009B065B"/>
    <w:rsid w:val="009B179A"/>
    <w:rsid w:val="009D171E"/>
    <w:rsid w:val="009D20F3"/>
    <w:rsid w:val="009F27FE"/>
    <w:rsid w:val="009F7954"/>
    <w:rsid w:val="00A35002"/>
    <w:rsid w:val="00A44B85"/>
    <w:rsid w:val="00A64129"/>
    <w:rsid w:val="00A86D0F"/>
    <w:rsid w:val="00A944C5"/>
    <w:rsid w:val="00A9586E"/>
    <w:rsid w:val="00AC232A"/>
    <w:rsid w:val="00B00DBD"/>
    <w:rsid w:val="00B323AE"/>
    <w:rsid w:val="00B46BAE"/>
    <w:rsid w:val="00B47DD8"/>
    <w:rsid w:val="00B601DD"/>
    <w:rsid w:val="00B6467D"/>
    <w:rsid w:val="00B76A42"/>
    <w:rsid w:val="00B83148"/>
    <w:rsid w:val="00B95123"/>
    <w:rsid w:val="00BB729E"/>
    <w:rsid w:val="00BD2B04"/>
    <w:rsid w:val="00BE6CED"/>
    <w:rsid w:val="00BF0E9B"/>
    <w:rsid w:val="00BF4412"/>
    <w:rsid w:val="00BF564B"/>
    <w:rsid w:val="00BF64EC"/>
    <w:rsid w:val="00C311E3"/>
    <w:rsid w:val="00C41E8A"/>
    <w:rsid w:val="00C46D78"/>
    <w:rsid w:val="00C64095"/>
    <w:rsid w:val="00C70CFB"/>
    <w:rsid w:val="00C734B0"/>
    <w:rsid w:val="00CA05AC"/>
    <w:rsid w:val="00CA11BE"/>
    <w:rsid w:val="00CA1F76"/>
    <w:rsid w:val="00CB5465"/>
    <w:rsid w:val="00CC045D"/>
    <w:rsid w:val="00CC20CB"/>
    <w:rsid w:val="00CE3973"/>
    <w:rsid w:val="00CF08B6"/>
    <w:rsid w:val="00CF2CC9"/>
    <w:rsid w:val="00CF3A4D"/>
    <w:rsid w:val="00D000D8"/>
    <w:rsid w:val="00D20B75"/>
    <w:rsid w:val="00D3087B"/>
    <w:rsid w:val="00D3301F"/>
    <w:rsid w:val="00D358CF"/>
    <w:rsid w:val="00D474D2"/>
    <w:rsid w:val="00D52288"/>
    <w:rsid w:val="00D56B69"/>
    <w:rsid w:val="00D62147"/>
    <w:rsid w:val="00D644DD"/>
    <w:rsid w:val="00D678EB"/>
    <w:rsid w:val="00D7053F"/>
    <w:rsid w:val="00D73A23"/>
    <w:rsid w:val="00D7764B"/>
    <w:rsid w:val="00D82D4F"/>
    <w:rsid w:val="00D87BE5"/>
    <w:rsid w:val="00D94213"/>
    <w:rsid w:val="00D94C92"/>
    <w:rsid w:val="00DA7641"/>
    <w:rsid w:val="00DB734D"/>
    <w:rsid w:val="00DE38B9"/>
    <w:rsid w:val="00E115B0"/>
    <w:rsid w:val="00E27862"/>
    <w:rsid w:val="00E414DE"/>
    <w:rsid w:val="00E62126"/>
    <w:rsid w:val="00E65E66"/>
    <w:rsid w:val="00E75346"/>
    <w:rsid w:val="00E809CD"/>
    <w:rsid w:val="00E84754"/>
    <w:rsid w:val="00E87C5B"/>
    <w:rsid w:val="00EA2823"/>
    <w:rsid w:val="00EE0834"/>
    <w:rsid w:val="00EF08FB"/>
    <w:rsid w:val="00EF26C5"/>
    <w:rsid w:val="00F12F7C"/>
    <w:rsid w:val="00F14E0D"/>
    <w:rsid w:val="00F14E37"/>
    <w:rsid w:val="00F21842"/>
    <w:rsid w:val="00F36F7F"/>
    <w:rsid w:val="00F7581A"/>
    <w:rsid w:val="00F90E63"/>
    <w:rsid w:val="00F9770F"/>
    <w:rsid w:val="00FA2B1F"/>
    <w:rsid w:val="00FC44A9"/>
    <w:rsid w:val="00FD2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4AF3C"/>
  <w15:chartTrackingRefBased/>
  <w15:docId w15:val="{463F3E7F-E66F-49CB-8FD2-5E986E71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110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94213"/>
    <w:pPr>
      <w:tabs>
        <w:tab w:val="center" w:pos="4819"/>
        <w:tab w:val="right" w:pos="9638"/>
      </w:tabs>
    </w:pPr>
  </w:style>
  <w:style w:type="paragraph" w:styleId="Pidipagina">
    <w:name w:val="footer"/>
    <w:basedOn w:val="Normale"/>
    <w:rsid w:val="00D94213"/>
    <w:pPr>
      <w:tabs>
        <w:tab w:val="center" w:pos="4819"/>
        <w:tab w:val="right" w:pos="9638"/>
      </w:tabs>
    </w:pPr>
  </w:style>
  <w:style w:type="paragraph" w:styleId="Testofumetto">
    <w:name w:val="Balloon Text"/>
    <w:basedOn w:val="Normale"/>
    <w:semiHidden/>
    <w:rsid w:val="00D94213"/>
    <w:rPr>
      <w:rFonts w:ascii="Tahoma" w:hAnsi="Tahoma" w:cs="Tahoma"/>
      <w:sz w:val="16"/>
      <w:szCs w:val="16"/>
    </w:rPr>
  </w:style>
  <w:style w:type="character" w:styleId="Collegamentoipertestuale">
    <w:name w:val="Hyperlink"/>
    <w:rsid w:val="002B3006"/>
    <w:rPr>
      <w:color w:val="0000FF"/>
      <w:u w:val="single"/>
    </w:rPr>
  </w:style>
  <w:style w:type="paragraph" w:styleId="Paragrafoelenco">
    <w:name w:val="List Paragraph"/>
    <w:basedOn w:val="Normale"/>
    <w:uiPriority w:val="34"/>
    <w:qFormat/>
    <w:rsid w:val="008A4567"/>
    <w:pPr>
      <w:ind w:left="720"/>
      <w:contextualSpacing/>
    </w:pPr>
  </w:style>
  <w:style w:type="character" w:customStyle="1" w:styleId="Menzionenonrisolta1">
    <w:name w:val="Menzione non risolta1"/>
    <w:basedOn w:val="Carpredefinitoparagrafo"/>
    <w:uiPriority w:val="99"/>
    <w:semiHidden/>
    <w:unhideWhenUsed/>
    <w:rsid w:val="00341AAF"/>
    <w:rPr>
      <w:color w:val="605E5C"/>
      <w:shd w:val="clear" w:color="auto" w:fill="E1DFDD"/>
    </w:rPr>
  </w:style>
  <w:style w:type="character" w:styleId="Menzionenonrisolta">
    <w:name w:val="Unresolved Mention"/>
    <w:basedOn w:val="Carpredefinitoparagrafo"/>
    <w:uiPriority w:val="99"/>
    <w:semiHidden/>
    <w:unhideWhenUsed/>
    <w:rsid w:val="007C0995"/>
    <w:rPr>
      <w:color w:val="605E5C"/>
      <w:shd w:val="clear" w:color="auto" w:fill="E1DFDD"/>
    </w:rPr>
  </w:style>
  <w:style w:type="table" w:styleId="Grigliatabella">
    <w:name w:val="Table Grid"/>
    <w:basedOn w:val="Tabellanormale"/>
    <w:rsid w:val="0087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e@unich.it%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eneo@pec.unich.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eneo@pec.unich.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pec.unich.it" TargetMode="External"/><Relationship Id="rId4" Type="http://schemas.openxmlformats.org/officeDocument/2006/relationships/webSettings" Target="webSettings.xml"/><Relationship Id="rId9" Type="http://schemas.openxmlformats.org/officeDocument/2006/relationships/hyperlink" Target="mailto:dpo@unich.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zio-maurizio\Downloads\rettore%20(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rettore (2)</Template>
  <TotalTime>367</TotalTime>
  <Pages>1</Pages>
  <Words>469</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adezio-maurizio</dc:creator>
  <cp:keywords/>
  <dc:description/>
  <cp:lastModifiedBy>Antonio D'ANTONIO</cp:lastModifiedBy>
  <cp:revision>43</cp:revision>
  <cp:lastPrinted>2017-09-25T11:31:00Z</cp:lastPrinted>
  <dcterms:created xsi:type="dcterms:W3CDTF">2024-05-23T13:38:00Z</dcterms:created>
  <dcterms:modified xsi:type="dcterms:W3CDTF">2024-09-06T19:03:00Z</dcterms:modified>
</cp:coreProperties>
</file>