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D67D" w14:textId="77777777" w:rsidR="00A27120" w:rsidRDefault="00A27120" w:rsidP="009560D4">
      <w:pPr>
        <w:tabs>
          <w:tab w:val="left" w:pos="5727"/>
        </w:tabs>
        <w:jc w:val="center"/>
        <w:rPr>
          <w:rFonts w:ascii="Calibri" w:hAnsi="Calibri" w:cs="Calibri"/>
          <w:b/>
          <w:sz w:val="22"/>
        </w:rPr>
      </w:pPr>
    </w:p>
    <w:p w14:paraId="62388CDF" w14:textId="77777777" w:rsidR="00A27120" w:rsidRDefault="00A27120" w:rsidP="009560D4">
      <w:pPr>
        <w:tabs>
          <w:tab w:val="left" w:pos="5727"/>
        </w:tabs>
        <w:jc w:val="center"/>
        <w:rPr>
          <w:rFonts w:ascii="Calibri" w:hAnsi="Calibri" w:cs="Calibri"/>
          <w:b/>
          <w:sz w:val="22"/>
        </w:rPr>
      </w:pPr>
    </w:p>
    <w:p w14:paraId="7C5AD33D" w14:textId="6DD3678D" w:rsidR="00CB2D4A" w:rsidRPr="009560D4" w:rsidRDefault="00CB2D4A" w:rsidP="009560D4">
      <w:pPr>
        <w:tabs>
          <w:tab w:val="left" w:pos="5727"/>
        </w:tabs>
        <w:jc w:val="center"/>
        <w:rPr>
          <w:rFonts w:ascii="Calibri" w:hAnsi="Calibri" w:cs="Calibri"/>
          <w:b/>
          <w:sz w:val="22"/>
        </w:rPr>
      </w:pPr>
      <w:r w:rsidRPr="009560D4">
        <w:rPr>
          <w:rFonts w:ascii="Calibri" w:hAnsi="Calibri" w:cs="Calibri"/>
          <w:b/>
          <w:sz w:val="22"/>
        </w:rPr>
        <w:t>All</w:t>
      </w:r>
      <w:r w:rsidR="001A18BA" w:rsidRPr="009560D4">
        <w:rPr>
          <w:rFonts w:ascii="Calibri" w:hAnsi="Calibri" w:cs="Calibri"/>
          <w:b/>
          <w:sz w:val="22"/>
        </w:rPr>
        <w:t xml:space="preserve">egato </w:t>
      </w:r>
      <w:r w:rsidRPr="009560D4">
        <w:rPr>
          <w:rFonts w:ascii="Calibri" w:hAnsi="Calibri" w:cs="Calibri"/>
          <w:b/>
          <w:sz w:val="22"/>
        </w:rPr>
        <w:t>1</w:t>
      </w:r>
    </w:p>
    <w:p w14:paraId="3E2D26DD" w14:textId="77777777" w:rsidR="001A18BA" w:rsidRDefault="001A18BA" w:rsidP="00CB2D4A">
      <w:pPr>
        <w:tabs>
          <w:tab w:val="left" w:pos="5727"/>
        </w:tabs>
        <w:rPr>
          <w:rFonts w:ascii="Calibri" w:hAnsi="Calibri" w:cs="Calibri"/>
          <w:bCs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7C3" w14:paraId="6C0596B4" w14:textId="77777777" w:rsidTr="00B007C3">
        <w:tc>
          <w:tcPr>
            <w:tcW w:w="9628" w:type="dxa"/>
          </w:tcPr>
          <w:p w14:paraId="24BF60B0" w14:textId="77777777" w:rsidR="00B007C3" w:rsidRPr="00CB2D4A" w:rsidRDefault="00B007C3" w:rsidP="00B007C3">
            <w:pPr>
              <w:tabs>
                <w:tab w:val="left" w:pos="5727"/>
              </w:tabs>
              <w:jc w:val="right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Al Magnifico Rettore</w:t>
            </w:r>
          </w:p>
          <w:p w14:paraId="5CED1488" w14:textId="77777777" w:rsidR="00B007C3" w:rsidRPr="00CB2D4A" w:rsidRDefault="00B007C3" w:rsidP="00B007C3">
            <w:pPr>
              <w:tabs>
                <w:tab w:val="left" w:pos="5727"/>
              </w:tabs>
              <w:jc w:val="right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 xml:space="preserve">Università degli Studi “G. d’Annunzio” </w:t>
            </w:r>
          </w:p>
          <w:p w14:paraId="0E398205" w14:textId="77777777" w:rsidR="00B007C3" w:rsidRPr="00CB2D4A" w:rsidRDefault="00B007C3" w:rsidP="00B007C3">
            <w:pPr>
              <w:tabs>
                <w:tab w:val="left" w:pos="5727"/>
              </w:tabs>
              <w:jc w:val="right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Chieti-Pescara</w:t>
            </w:r>
          </w:p>
          <w:p w14:paraId="4F3DC0C6" w14:textId="7B59EA3E" w:rsidR="00B007C3" w:rsidRPr="00CB2D4A" w:rsidRDefault="00B007C3" w:rsidP="00B007C3">
            <w:pPr>
              <w:tabs>
                <w:tab w:val="left" w:pos="5727"/>
              </w:tabs>
              <w:jc w:val="right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Via dei Vestini</w:t>
            </w:r>
            <w:r>
              <w:rPr>
                <w:rFonts w:ascii="Calibri" w:hAnsi="Calibri" w:cs="Calibri"/>
                <w:bCs/>
                <w:sz w:val="22"/>
              </w:rPr>
              <w:t xml:space="preserve"> n.</w:t>
            </w:r>
            <w:r w:rsidRPr="00CB2D4A">
              <w:rPr>
                <w:rFonts w:ascii="Calibri" w:hAnsi="Calibri" w:cs="Calibri"/>
                <w:bCs/>
                <w:sz w:val="22"/>
              </w:rPr>
              <w:t>31</w:t>
            </w:r>
          </w:p>
          <w:p w14:paraId="0F19464C" w14:textId="11285DE0" w:rsidR="00B007C3" w:rsidRPr="00B007C3" w:rsidRDefault="00B007C3" w:rsidP="00B007C3">
            <w:pPr>
              <w:tabs>
                <w:tab w:val="left" w:pos="5727"/>
              </w:tabs>
              <w:jc w:val="right"/>
              <w:rPr>
                <w:rFonts w:ascii="Calibri" w:hAnsi="Calibri" w:cs="Calibri"/>
                <w:bCs/>
                <w:sz w:val="22"/>
                <w:u w:val="single"/>
              </w:rPr>
            </w:pPr>
            <w:r w:rsidRPr="00B007C3">
              <w:rPr>
                <w:rFonts w:ascii="Calibri" w:hAnsi="Calibri" w:cs="Calibri"/>
                <w:bCs/>
                <w:sz w:val="22"/>
                <w:u w:val="single"/>
              </w:rPr>
              <w:t>66100   CHIETI</w:t>
            </w:r>
          </w:p>
          <w:p w14:paraId="57AA8755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  <w:p w14:paraId="4416AAC9" w14:textId="53878857" w:rsidR="00B007C3" w:rsidRPr="00CB2D4A" w:rsidRDefault="00B007C3" w:rsidP="00B007C3">
            <w:pPr>
              <w:tabs>
                <w:tab w:val="left" w:pos="5727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 xml:space="preserve">Oggetto: presentazione candidatura </w:t>
            </w:r>
            <w:r w:rsidR="001833FB">
              <w:rPr>
                <w:rFonts w:ascii="Calibri" w:hAnsi="Calibri" w:cs="Calibri"/>
                <w:bCs/>
                <w:sz w:val="22"/>
              </w:rPr>
              <w:t xml:space="preserve">all’incarico di 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Direttore Museo Universitario </w:t>
            </w:r>
            <w:r>
              <w:rPr>
                <w:rFonts w:ascii="Calibri" w:hAnsi="Calibri" w:cs="Calibri"/>
                <w:bCs/>
                <w:sz w:val="22"/>
              </w:rPr>
              <w:t xml:space="preserve">- 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triennio </w:t>
            </w:r>
            <w:r w:rsidR="001833FB">
              <w:rPr>
                <w:rFonts w:ascii="Calibri" w:hAnsi="Calibri" w:cs="Calibri"/>
                <w:bCs/>
                <w:sz w:val="22"/>
              </w:rPr>
              <w:t xml:space="preserve">solare </w:t>
            </w:r>
            <w:r w:rsidRPr="00CB2D4A">
              <w:rPr>
                <w:rFonts w:ascii="Calibri" w:hAnsi="Calibri" w:cs="Calibri"/>
                <w:bCs/>
                <w:sz w:val="22"/>
              </w:rPr>
              <w:t>2024/2027</w:t>
            </w:r>
            <w:r w:rsidR="001833FB">
              <w:rPr>
                <w:rFonts w:ascii="Calibri" w:hAnsi="Calibri" w:cs="Calibri"/>
                <w:bCs/>
                <w:sz w:val="22"/>
              </w:rPr>
              <w:t xml:space="preserve"> con decorrenza dalla data di designazione</w:t>
            </w:r>
          </w:p>
          <w:p w14:paraId="34A2B1DE" w14:textId="09C11F1A" w:rsidR="00B007C3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  <w:p w14:paraId="50D2E18A" w14:textId="77777777" w:rsidR="00B007C3" w:rsidRPr="00CB2D4A" w:rsidRDefault="00B007C3" w:rsidP="00CC5DD3">
            <w:pPr>
              <w:tabs>
                <w:tab w:val="left" w:pos="5727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  <w:p w14:paraId="608E6B1C" w14:textId="746B3B86" w:rsidR="00B007C3" w:rsidRPr="00CB2D4A" w:rsidRDefault="00B007C3" w:rsidP="00CC5DD3">
            <w:pPr>
              <w:tabs>
                <w:tab w:val="left" w:pos="5727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Il/La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CB2D4A">
              <w:rPr>
                <w:rFonts w:ascii="Calibri" w:hAnsi="Calibri" w:cs="Calibri"/>
                <w:bCs/>
                <w:sz w:val="22"/>
              </w:rPr>
              <w:t>sottoscritto/a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CB2D4A">
              <w:rPr>
                <w:rFonts w:ascii="Calibri" w:hAnsi="Calibri" w:cs="Calibri"/>
                <w:bCs/>
                <w:sz w:val="22"/>
              </w:rPr>
              <w:t>___</w:t>
            </w:r>
            <w:r>
              <w:rPr>
                <w:rFonts w:ascii="Calibri" w:hAnsi="Calibri" w:cs="Calibri"/>
                <w:bCs/>
                <w:sz w:val="22"/>
              </w:rPr>
              <w:t>____________________</w:t>
            </w:r>
            <w:r w:rsidRPr="00CB2D4A">
              <w:rPr>
                <w:rFonts w:ascii="Calibri" w:hAnsi="Calibri" w:cs="Calibri"/>
                <w:bCs/>
                <w:sz w:val="22"/>
              </w:rPr>
              <w:t>______________________________________________, in riferimento alla procedura di cui in oggetto, presenta la propria candidatura finalizzata alla designazione del Direttore del Museo universitario per il triennio 2024/2027, a tal fine, ai sensi degli artt.46 e seguenti del D.P.R. n.445/2000 consapevole che chiunque rilascia dichiarazioni mendaci è punito ai sensi del codice penale e delle leggi speciali in materia,</w:t>
            </w:r>
          </w:p>
          <w:p w14:paraId="52B00CBA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46E52991" w14:textId="77777777" w:rsidR="00B007C3" w:rsidRPr="00CB2D4A" w:rsidRDefault="00B007C3" w:rsidP="001833FB">
            <w:pPr>
              <w:tabs>
                <w:tab w:val="left" w:pos="5727"/>
              </w:tabs>
              <w:jc w:val="center"/>
              <w:rPr>
                <w:rFonts w:ascii="Calibri" w:hAnsi="Calibri" w:cs="Calibri"/>
                <w:bCs/>
                <w:sz w:val="22"/>
                <w:lang w:val="de-DE"/>
              </w:rPr>
            </w:pPr>
            <w:r w:rsidRPr="00CB2D4A">
              <w:rPr>
                <w:rFonts w:ascii="Calibri" w:hAnsi="Calibri" w:cs="Calibri"/>
                <w:b/>
                <w:bCs/>
                <w:sz w:val="22"/>
              </w:rPr>
              <w:t>DICHIARA</w:t>
            </w:r>
            <w:r w:rsidRPr="00CB2D4A">
              <w:rPr>
                <w:rFonts w:ascii="Calibri" w:hAnsi="Calibri" w:cs="Calibri"/>
                <w:bCs/>
                <w:sz w:val="22"/>
              </w:rPr>
              <w:t>:</w:t>
            </w:r>
          </w:p>
          <w:p w14:paraId="60786C07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06D525E8" w14:textId="112F0F59" w:rsidR="00B007C3" w:rsidRPr="00CB2D4A" w:rsidRDefault="00B007C3" w:rsidP="009560D4">
            <w:pPr>
              <w:numPr>
                <w:ilvl w:val="0"/>
                <w:numId w:val="14"/>
              </w:numPr>
              <w:tabs>
                <w:tab w:val="left" w:pos="5727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di essere nato il ___</w:t>
            </w:r>
            <w:r w:rsidR="00CC5DD3">
              <w:rPr>
                <w:rFonts w:ascii="Calibri" w:hAnsi="Calibri" w:cs="Calibri"/>
                <w:bCs/>
                <w:sz w:val="22"/>
              </w:rPr>
              <w:t>_</w:t>
            </w:r>
            <w:r w:rsidRPr="00CB2D4A">
              <w:rPr>
                <w:rFonts w:ascii="Calibri" w:hAnsi="Calibri" w:cs="Calibri"/>
                <w:bCs/>
                <w:sz w:val="22"/>
              </w:rPr>
              <w:t>_________</w:t>
            </w:r>
            <w:r w:rsidR="00CC5DD3">
              <w:rPr>
                <w:rFonts w:ascii="Calibri" w:hAnsi="Calibri" w:cs="Calibri"/>
                <w:bCs/>
                <w:sz w:val="22"/>
              </w:rPr>
              <w:t>____</w:t>
            </w:r>
            <w:r w:rsidRPr="00CB2D4A">
              <w:rPr>
                <w:rFonts w:ascii="Calibri" w:hAnsi="Calibri" w:cs="Calibri"/>
                <w:bCs/>
                <w:sz w:val="22"/>
              </w:rPr>
              <w:t>__ a ____________________</w:t>
            </w:r>
            <w:r w:rsidR="00CC5DD3">
              <w:rPr>
                <w:rFonts w:ascii="Calibri" w:hAnsi="Calibri" w:cs="Calibri"/>
                <w:bCs/>
                <w:sz w:val="22"/>
              </w:rPr>
              <w:t>_________</w:t>
            </w:r>
            <w:r w:rsidRPr="00CB2D4A">
              <w:rPr>
                <w:rFonts w:ascii="Calibri" w:hAnsi="Calibri" w:cs="Calibri"/>
                <w:bCs/>
                <w:sz w:val="22"/>
              </w:rPr>
              <w:t>___ (prov. di __</w:t>
            </w:r>
            <w:r w:rsidR="00CC5DD3">
              <w:rPr>
                <w:rFonts w:ascii="Calibri" w:hAnsi="Calibri" w:cs="Calibri"/>
                <w:bCs/>
                <w:sz w:val="22"/>
              </w:rPr>
              <w:t>__</w:t>
            </w:r>
            <w:r w:rsidRPr="00CB2D4A">
              <w:rPr>
                <w:rFonts w:ascii="Calibri" w:hAnsi="Calibri" w:cs="Calibri"/>
                <w:bCs/>
                <w:sz w:val="22"/>
              </w:rPr>
              <w:t>_____________);</w:t>
            </w:r>
          </w:p>
          <w:p w14:paraId="3A1BF532" w14:textId="1BC987DC" w:rsidR="00B007C3" w:rsidRPr="00CB2D4A" w:rsidRDefault="00B007C3" w:rsidP="009560D4">
            <w:pPr>
              <w:numPr>
                <w:ilvl w:val="0"/>
                <w:numId w:val="14"/>
              </w:numPr>
              <w:tabs>
                <w:tab w:val="left" w:pos="5727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 xml:space="preserve">di essere residente </w:t>
            </w:r>
            <w:r w:rsidR="00CC5DD3">
              <w:rPr>
                <w:rFonts w:ascii="Calibri" w:hAnsi="Calibri" w:cs="Calibri"/>
                <w:bCs/>
                <w:sz w:val="22"/>
              </w:rPr>
              <w:t>in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 ___</w:t>
            </w:r>
            <w:r w:rsidR="00CC5DD3">
              <w:rPr>
                <w:rFonts w:ascii="Calibri" w:hAnsi="Calibri" w:cs="Calibri"/>
                <w:bCs/>
                <w:sz w:val="22"/>
              </w:rPr>
              <w:t>_______________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______________________ (prov. </w:t>
            </w:r>
            <w:r w:rsidR="00CC5DD3" w:rsidRPr="00CB2D4A">
              <w:rPr>
                <w:rFonts w:ascii="Calibri" w:hAnsi="Calibri" w:cs="Calibri"/>
                <w:bCs/>
                <w:sz w:val="22"/>
              </w:rPr>
              <w:t>D</w:t>
            </w:r>
            <w:r w:rsidRPr="00CB2D4A">
              <w:rPr>
                <w:rFonts w:ascii="Calibri" w:hAnsi="Calibri" w:cs="Calibri"/>
                <w:bCs/>
                <w:sz w:val="22"/>
              </w:rPr>
              <w:t>i</w:t>
            </w:r>
            <w:r w:rsidR="00CC5DD3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CB2D4A">
              <w:rPr>
                <w:rFonts w:ascii="Calibri" w:hAnsi="Calibri" w:cs="Calibri"/>
                <w:bCs/>
                <w:sz w:val="22"/>
              </w:rPr>
              <w:t>____</w:t>
            </w:r>
            <w:r w:rsidR="00CC5DD3">
              <w:rPr>
                <w:rFonts w:ascii="Calibri" w:hAnsi="Calibri" w:cs="Calibri"/>
                <w:bCs/>
                <w:sz w:val="22"/>
              </w:rPr>
              <w:t>______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__________), </w:t>
            </w:r>
            <w:r w:rsidR="00CC5DD3">
              <w:rPr>
                <w:rFonts w:ascii="Calibri" w:hAnsi="Calibri" w:cs="Calibri"/>
                <w:bCs/>
                <w:sz w:val="22"/>
              </w:rPr>
              <w:t>v</w:t>
            </w:r>
            <w:r w:rsidRPr="00CB2D4A">
              <w:rPr>
                <w:rFonts w:ascii="Calibri" w:hAnsi="Calibri" w:cs="Calibri"/>
                <w:bCs/>
                <w:sz w:val="22"/>
              </w:rPr>
              <w:t>ia ___</w:t>
            </w:r>
            <w:r w:rsidR="00CC5DD3">
              <w:rPr>
                <w:rFonts w:ascii="Calibri" w:hAnsi="Calibri" w:cs="Calibri"/>
                <w:bCs/>
                <w:sz w:val="22"/>
              </w:rPr>
              <w:t>__________</w:t>
            </w:r>
            <w:r w:rsidRPr="00CB2D4A">
              <w:rPr>
                <w:rFonts w:ascii="Calibri" w:hAnsi="Calibri" w:cs="Calibri"/>
                <w:bCs/>
                <w:sz w:val="22"/>
              </w:rPr>
              <w:t>_______________</w:t>
            </w:r>
            <w:r w:rsidR="009560D4">
              <w:rPr>
                <w:rFonts w:ascii="Calibri" w:hAnsi="Calibri" w:cs="Calibri"/>
                <w:bCs/>
                <w:sz w:val="22"/>
              </w:rPr>
              <w:t>_________</w:t>
            </w:r>
            <w:r w:rsidRPr="00CB2D4A">
              <w:rPr>
                <w:rFonts w:ascii="Calibri" w:hAnsi="Calibri" w:cs="Calibri"/>
                <w:bCs/>
                <w:sz w:val="22"/>
              </w:rPr>
              <w:t>___ n. __</w:t>
            </w:r>
            <w:r w:rsidR="00CC5DD3">
              <w:rPr>
                <w:rFonts w:ascii="Calibri" w:hAnsi="Calibri" w:cs="Calibri"/>
                <w:bCs/>
                <w:sz w:val="22"/>
              </w:rPr>
              <w:t>_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______ </w:t>
            </w:r>
            <w:r>
              <w:rPr>
                <w:rFonts w:ascii="Calibri" w:hAnsi="Calibri" w:cs="Calibri"/>
                <w:bCs/>
                <w:sz w:val="22"/>
              </w:rPr>
              <w:t>CAP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 __________</w:t>
            </w:r>
            <w:r w:rsidR="00CC5DD3">
              <w:rPr>
                <w:rFonts w:ascii="Calibri" w:hAnsi="Calibri" w:cs="Calibri"/>
                <w:bCs/>
                <w:sz w:val="22"/>
              </w:rPr>
              <w:t>____</w:t>
            </w:r>
            <w:r w:rsidRPr="00CB2D4A">
              <w:rPr>
                <w:rFonts w:ascii="Calibri" w:hAnsi="Calibri" w:cs="Calibri"/>
                <w:bCs/>
                <w:sz w:val="22"/>
              </w:rPr>
              <w:t>__;</w:t>
            </w:r>
          </w:p>
          <w:p w14:paraId="5D9A56AE" w14:textId="77777777" w:rsidR="00B007C3" w:rsidRPr="00CB2D4A" w:rsidRDefault="00B007C3" w:rsidP="00B007C3">
            <w:pPr>
              <w:numPr>
                <w:ilvl w:val="0"/>
                <w:numId w:val="14"/>
              </w:numPr>
              <w:tabs>
                <w:tab w:val="left" w:pos="5727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 xml:space="preserve">di essere dipendente dell’Università degli Studi “G. d’Annunzio” di Chieti-Pescara, in qualità di professore ordinario di ruolo, in regime a tempo pieno; </w:t>
            </w:r>
          </w:p>
          <w:p w14:paraId="04FC310C" w14:textId="138FF6B4" w:rsidR="00B007C3" w:rsidRPr="00CB2D4A" w:rsidRDefault="00B007C3" w:rsidP="009560D4">
            <w:pPr>
              <w:numPr>
                <w:ilvl w:val="0"/>
                <w:numId w:val="14"/>
              </w:numPr>
              <w:tabs>
                <w:tab w:val="left" w:pos="5727"/>
              </w:tabs>
              <w:spacing w:line="360" w:lineRule="auto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di essere in servizio presso il Dipartimento</w:t>
            </w:r>
            <w:r w:rsidR="00CC5DD3">
              <w:rPr>
                <w:rFonts w:ascii="Calibri" w:hAnsi="Calibri" w:cs="Calibri"/>
                <w:bCs/>
                <w:sz w:val="22"/>
              </w:rPr>
              <w:t xml:space="preserve"> di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 ____________________________________________________________________________</w:t>
            </w:r>
          </w:p>
          <w:p w14:paraId="3885CC87" w14:textId="797B6A13" w:rsidR="00CC5DD3" w:rsidRPr="00CB2D4A" w:rsidRDefault="00B007C3" w:rsidP="00CC5DD3">
            <w:pPr>
              <w:numPr>
                <w:ilvl w:val="0"/>
                <w:numId w:val="14"/>
              </w:num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di assicurare un numero di anni di servizio almeno pari alla durata del mandato prima della data di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CB2D4A">
              <w:rPr>
                <w:rFonts w:ascii="Calibri" w:hAnsi="Calibri" w:cs="Calibri"/>
                <w:bCs/>
                <w:sz w:val="22"/>
              </w:rPr>
              <w:t>collocamento a riposo;</w:t>
            </w:r>
          </w:p>
          <w:p w14:paraId="44CA2948" w14:textId="4F87DFC4" w:rsidR="00CC5DD3" w:rsidRPr="00CB2D4A" w:rsidRDefault="00B007C3" w:rsidP="00CC5DD3">
            <w:pPr>
              <w:numPr>
                <w:ilvl w:val="0"/>
                <w:numId w:val="14"/>
              </w:num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di aver preso visione del decreto n.____________ del ____________</w:t>
            </w:r>
          </w:p>
          <w:p w14:paraId="104C4B14" w14:textId="1A9E869A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59E8FCD4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Allega alla presente:</w:t>
            </w:r>
          </w:p>
          <w:p w14:paraId="5A38448E" w14:textId="77777777" w:rsidR="00B007C3" w:rsidRPr="00CB2D4A" w:rsidRDefault="00B007C3" w:rsidP="00B007C3">
            <w:pPr>
              <w:numPr>
                <w:ilvl w:val="0"/>
                <w:numId w:val="13"/>
              </w:numPr>
              <w:tabs>
                <w:tab w:val="left" w:pos="5727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CB2D4A">
              <w:rPr>
                <w:rFonts w:ascii="Calibri" w:hAnsi="Calibri" w:cs="Calibri"/>
                <w:bCs/>
                <w:i/>
                <w:sz w:val="22"/>
              </w:rPr>
              <w:t>Curriculum vitae</w:t>
            </w:r>
            <w:r w:rsidRPr="00CB2D4A">
              <w:rPr>
                <w:rFonts w:ascii="Calibri" w:hAnsi="Calibri" w:cs="Calibri"/>
                <w:b/>
                <w:bCs/>
                <w:sz w:val="22"/>
              </w:rPr>
              <w:t xml:space="preserve">, </w:t>
            </w:r>
            <w:r w:rsidRPr="00CB2D4A">
              <w:rPr>
                <w:rFonts w:ascii="Calibri" w:hAnsi="Calibri" w:cs="Calibri"/>
                <w:bCs/>
                <w:sz w:val="22"/>
              </w:rPr>
              <w:t xml:space="preserve">datato e firmato, relativo al possesso di comprovata competenza specifica nel settore della direzione museale o in subordine in quello scientifico specifico, nonché in quello dell’amministrazione dei beni culturali, con particolare riguardo ai beni storico scientifici e naturalistici; </w:t>
            </w:r>
          </w:p>
          <w:p w14:paraId="3BAAD8DF" w14:textId="77777777" w:rsidR="00B007C3" w:rsidRPr="00CB2D4A" w:rsidRDefault="00B007C3" w:rsidP="00B007C3">
            <w:pPr>
              <w:numPr>
                <w:ilvl w:val="0"/>
                <w:numId w:val="13"/>
              </w:numPr>
              <w:tabs>
                <w:tab w:val="left" w:pos="5727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fotocopia di un documento di riconoscimento in corso di validità.</w:t>
            </w:r>
          </w:p>
          <w:p w14:paraId="244EC253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7C819F6C" w14:textId="77777777" w:rsidR="00B007C3" w:rsidRPr="00CB2D4A" w:rsidRDefault="00B007C3" w:rsidP="00B007C3">
            <w:pPr>
              <w:tabs>
                <w:tab w:val="left" w:pos="5727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Il/La sottoscritto/a esprime il proprio consenso affinché i dati personali forniti possano essere trattati e diffusi, nel rispetto della normativa vigente, esclusivamente per gli adempimenti connessi alla procedura di cui all’oggetto, impegnandosi a comunicare tempestivamente eventuali variazioni degli stessi.</w:t>
            </w:r>
          </w:p>
          <w:p w14:paraId="13CDF80F" w14:textId="77777777" w:rsidR="00B007C3" w:rsidRPr="00CB2D4A" w:rsidRDefault="00B007C3" w:rsidP="00B007C3">
            <w:pPr>
              <w:tabs>
                <w:tab w:val="left" w:pos="5727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Recapiti a cui indirizzare le comunicazioni relative alla procedura:</w:t>
            </w:r>
          </w:p>
          <w:p w14:paraId="5FB21ACF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4EBB5C5A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INDIRIZZO: _____________________________________________________________________</w:t>
            </w:r>
          </w:p>
          <w:p w14:paraId="5F1CCD62" w14:textId="77777777" w:rsidR="009560D4" w:rsidRDefault="009560D4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04D2CAC8" w14:textId="0EA15A95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TELEFONO _____________________________</w:t>
            </w:r>
          </w:p>
          <w:p w14:paraId="72ABE9B5" w14:textId="77777777" w:rsidR="009560D4" w:rsidRDefault="009560D4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25BA0538" w14:textId="6F001ED6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E-MAIL___________________</w:t>
            </w:r>
          </w:p>
          <w:p w14:paraId="6C66EF69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43FB8695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>DATA____________________</w:t>
            </w:r>
          </w:p>
          <w:p w14:paraId="2366CA49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</w:p>
          <w:p w14:paraId="396B294A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/>
                <w:bCs/>
                <w:i/>
                <w:sz w:val="22"/>
              </w:rPr>
            </w:pPr>
            <w:r w:rsidRPr="00CB2D4A">
              <w:rPr>
                <w:rFonts w:ascii="Calibri" w:hAnsi="Calibri" w:cs="Calibri"/>
                <w:bCs/>
                <w:sz w:val="22"/>
              </w:rPr>
              <w:tab/>
            </w:r>
            <w:r w:rsidRPr="00CB2D4A">
              <w:rPr>
                <w:rFonts w:ascii="Calibri" w:hAnsi="Calibri" w:cs="Calibri"/>
                <w:bCs/>
                <w:sz w:val="22"/>
              </w:rPr>
              <w:tab/>
            </w:r>
            <w:r w:rsidRPr="00CB2D4A">
              <w:rPr>
                <w:rFonts w:ascii="Calibri" w:hAnsi="Calibri" w:cs="Calibri"/>
                <w:bCs/>
                <w:sz w:val="22"/>
              </w:rPr>
              <w:tab/>
            </w:r>
            <w:r w:rsidRPr="00CB2D4A">
              <w:rPr>
                <w:rFonts w:ascii="Calibri" w:hAnsi="Calibri" w:cs="Calibri"/>
                <w:bCs/>
                <w:sz w:val="22"/>
              </w:rPr>
              <w:tab/>
            </w:r>
            <w:r w:rsidRPr="00CB2D4A">
              <w:rPr>
                <w:rFonts w:ascii="Calibri" w:hAnsi="Calibri" w:cs="Calibri"/>
                <w:bCs/>
                <w:sz w:val="22"/>
              </w:rPr>
              <w:tab/>
            </w:r>
            <w:r w:rsidRPr="00CB2D4A">
              <w:rPr>
                <w:rFonts w:ascii="Calibri" w:hAnsi="Calibri" w:cs="Calibri"/>
                <w:bCs/>
                <w:sz w:val="22"/>
              </w:rPr>
              <w:tab/>
            </w:r>
            <w:r w:rsidRPr="00CB2D4A">
              <w:rPr>
                <w:rFonts w:ascii="Calibri" w:hAnsi="Calibri" w:cs="Calibri"/>
                <w:bCs/>
                <w:sz w:val="22"/>
              </w:rPr>
              <w:tab/>
            </w:r>
            <w:r w:rsidRPr="00CB2D4A">
              <w:rPr>
                <w:rFonts w:ascii="Calibri" w:hAnsi="Calibri" w:cs="Calibri"/>
                <w:bCs/>
                <w:sz w:val="22"/>
              </w:rPr>
              <w:tab/>
            </w:r>
            <w:r w:rsidRPr="00CB2D4A">
              <w:rPr>
                <w:rFonts w:ascii="Calibri" w:hAnsi="Calibri" w:cs="Calibri"/>
                <w:b/>
                <w:bCs/>
                <w:sz w:val="22"/>
              </w:rPr>
              <w:t xml:space="preserve">                           </w:t>
            </w: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>Firma (1)</w:t>
            </w:r>
          </w:p>
          <w:p w14:paraId="5F1BBC65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/>
                <w:bCs/>
                <w:i/>
                <w:sz w:val="22"/>
              </w:rPr>
            </w:pP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ab/>
            </w: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ab/>
            </w: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ab/>
            </w: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ab/>
            </w: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ab/>
            </w: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ab/>
            </w: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ab/>
            </w: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ab/>
            </w: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ab/>
              <w:t>_____________________</w:t>
            </w:r>
          </w:p>
          <w:p w14:paraId="46175797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/>
                <w:bCs/>
                <w:i/>
                <w:sz w:val="22"/>
              </w:rPr>
            </w:pPr>
          </w:p>
          <w:p w14:paraId="08882116" w14:textId="77777777" w:rsidR="00B007C3" w:rsidRPr="00CB2D4A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/>
                <w:bCs/>
                <w:i/>
                <w:sz w:val="22"/>
              </w:rPr>
            </w:pP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>____________________</w:t>
            </w:r>
          </w:p>
          <w:p w14:paraId="717D3921" w14:textId="155D8472" w:rsidR="00B007C3" w:rsidRDefault="00B007C3" w:rsidP="00B007C3">
            <w:pPr>
              <w:tabs>
                <w:tab w:val="left" w:pos="5727"/>
              </w:tabs>
              <w:rPr>
                <w:rFonts w:ascii="Calibri" w:hAnsi="Calibri" w:cs="Calibri"/>
                <w:bCs/>
                <w:sz w:val="22"/>
              </w:rPr>
            </w:pPr>
            <w:r w:rsidRPr="00CB2D4A">
              <w:rPr>
                <w:rFonts w:ascii="Calibri" w:hAnsi="Calibri" w:cs="Calibri"/>
                <w:b/>
                <w:bCs/>
                <w:i/>
                <w:sz w:val="22"/>
              </w:rPr>
              <w:t>(1) La firma è obbligatoria a pena di esclusione della domanda</w:t>
            </w:r>
          </w:p>
        </w:tc>
      </w:tr>
    </w:tbl>
    <w:p w14:paraId="500C94AA" w14:textId="77777777" w:rsidR="001A18BA" w:rsidRDefault="001A18BA" w:rsidP="00CB2D4A">
      <w:pPr>
        <w:tabs>
          <w:tab w:val="left" w:pos="5727"/>
        </w:tabs>
        <w:rPr>
          <w:rFonts w:ascii="Calibri" w:hAnsi="Calibri" w:cs="Calibri"/>
          <w:bCs/>
          <w:sz w:val="22"/>
        </w:rPr>
      </w:pPr>
    </w:p>
    <w:p w14:paraId="389CEDB6" w14:textId="6F141FBA" w:rsidR="001A18BA" w:rsidRDefault="001A18BA" w:rsidP="00CB2D4A">
      <w:pPr>
        <w:tabs>
          <w:tab w:val="left" w:pos="5727"/>
        </w:tabs>
        <w:rPr>
          <w:rFonts w:ascii="Calibri" w:hAnsi="Calibri" w:cs="Calibri"/>
          <w:bCs/>
          <w:sz w:val="22"/>
        </w:rPr>
      </w:pPr>
    </w:p>
    <w:p w14:paraId="5DEB51E5" w14:textId="77777777" w:rsidR="00CB2D4A" w:rsidRPr="00CB2D4A" w:rsidRDefault="00CB2D4A" w:rsidP="00CB2D4A">
      <w:pPr>
        <w:tabs>
          <w:tab w:val="left" w:pos="5727"/>
        </w:tabs>
        <w:rPr>
          <w:rFonts w:ascii="Calibri" w:hAnsi="Calibri" w:cs="Calibri"/>
          <w:bCs/>
          <w:sz w:val="22"/>
        </w:rPr>
      </w:pPr>
      <w:r w:rsidRPr="00CB2D4A">
        <w:rPr>
          <w:rFonts w:ascii="Calibri" w:hAnsi="Calibri" w:cs="Calibri"/>
          <w:b/>
          <w:bCs/>
          <w:i/>
          <w:sz w:val="22"/>
        </w:rPr>
        <w:t>(1) La firma è obbligatoria a pena di esclusione della domanda</w:t>
      </w:r>
    </w:p>
    <w:sectPr w:rsidR="00CB2D4A" w:rsidRPr="00CB2D4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2704" w14:textId="77777777" w:rsidR="00F230F4" w:rsidRPr="00CB2D4A" w:rsidRDefault="00F230F4">
      <w:r w:rsidRPr="00CB2D4A">
        <w:separator/>
      </w:r>
    </w:p>
  </w:endnote>
  <w:endnote w:type="continuationSeparator" w:id="0">
    <w:p w14:paraId="5AA3AAC6" w14:textId="77777777" w:rsidR="00F230F4" w:rsidRPr="00CB2D4A" w:rsidRDefault="00F230F4">
      <w:r w:rsidRPr="00CB2D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A39E" w14:textId="77777777" w:rsidR="00A944C5" w:rsidRPr="00CB2D4A" w:rsidRDefault="00A944C5">
    <w:pPr>
      <w:pStyle w:val="Pidipagina"/>
    </w:pPr>
    <w:r w:rsidRPr="00CB2D4A">
      <w:t>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230A" w14:textId="77777777" w:rsidR="00F230F4" w:rsidRPr="00CB2D4A" w:rsidRDefault="00F230F4">
      <w:r w:rsidRPr="00CB2D4A">
        <w:separator/>
      </w:r>
    </w:p>
  </w:footnote>
  <w:footnote w:type="continuationSeparator" w:id="0">
    <w:p w14:paraId="460E4E8C" w14:textId="77777777" w:rsidR="00F230F4" w:rsidRPr="00CB2D4A" w:rsidRDefault="00F230F4">
      <w:r w:rsidRPr="00CB2D4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523B" w14:textId="77777777" w:rsidR="00A944C5" w:rsidRPr="00CB2D4A" w:rsidRDefault="000A4A57" w:rsidP="00D94213">
    <w:pPr>
      <w:pStyle w:val="Intestazione"/>
      <w:jc w:val="center"/>
    </w:pPr>
    <w:r w:rsidRPr="00CB2D4A">
      <w:rPr>
        <w:noProof/>
      </w:rPr>
      <w:drawing>
        <wp:inline distT="0" distB="0" distL="0" distR="0" wp14:anchorId="0139A652" wp14:editId="1BAE4C51">
          <wp:extent cx="609600" cy="685800"/>
          <wp:effectExtent l="0" t="0" r="0" b="0"/>
          <wp:docPr id="1" name="Immagine 1" descr="logouda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da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65535" w14:textId="77777777" w:rsidR="00A944C5" w:rsidRPr="00CB2D4A" w:rsidRDefault="00A944C5" w:rsidP="00D94213">
    <w:pPr>
      <w:pStyle w:val="Intestazione"/>
      <w:jc w:val="center"/>
      <w:rPr>
        <w:color w:val="003366"/>
      </w:rPr>
    </w:pPr>
  </w:p>
  <w:p w14:paraId="52DFBFCC" w14:textId="77777777" w:rsidR="00A944C5" w:rsidRPr="00CB2D4A" w:rsidRDefault="00A944C5" w:rsidP="00D94213">
    <w:pPr>
      <w:pStyle w:val="Intestazione"/>
      <w:jc w:val="center"/>
      <w:rPr>
        <w:color w:val="003366"/>
      </w:rPr>
    </w:pPr>
    <w:r w:rsidRPr="00CB2D4A">
      <w:rPr>
        <w:color w:val="003366"/>
      </w:rPr>
      <w:t>Università degli Studi "G. d'Annunzio" - Chieti - Pescara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2A1"/>
    <w:multiLevelType w:val="hybridMultilevel"/>
    <w:tmpl w:val="85081B82"/>
    <w:lvl w:ilvl="0" w:tplc="9B34AC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6885"/>
    <w:multiLevelType w:val="hybridMultilevel"/>
    <w:tmpl w:val="3A7AC108"/>
    <w:lvl w:ilvl="0" w:tplc="DA6C21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5858"/>
    <w:multiLevelType w:val="hybridMultilevel"/>
    <w:tmpl w:val="86AC0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7B0F"/>
    <w:multiLevelType w:val="hybridMultilevel"/>
    <w:tmpl w:val="65169774"/>
    <w:lvl w:ilvl="0" w:tplc="0D724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96F1E"/>
    <w:multiLevelType w:val="hybridMultilevel"/>
    <w:tmpl w:val="404616F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C217AD"/>
    <w:multiLevelType w:val="hybridMultilevel"/>
    <w:tmpl w:val="66A68E5E"/>
    <w:lvl w:ilvl="0" w:tplc="C06460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76D73"/>
    <w:multiLevelType w:val="hybridMultilevel"/>
    <w:tmpl w:val="AA62DC10"/>
    <w:lvl w:ilvl="0" w:tplc="CBA8A5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D245F"/>
    <w:multiLevelType w:val="hybridMultilevel"/>
    <w:tmpl w:val="B6AC76A4"/>
    <w:lvl w:ilvl="0" w:tplc="B36E161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19B5F05"/>
    <w:multiLevelType w:val="hybridMultilevel"/>
    <w:tmpl w:val="BC00FDBC"/>
    <w:lvl w:ilvl="0" w:tplc="D06E8E56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303B72"/>
    <w:multiLevelType w:val="hybridMultilevel"/>
    <w:tmpl w:val="4B08D0E8"/>
    <w:lvl w:ilvl="0" w:tplc="7E003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937C6"/>
    <w:multiLevelType w:val="hybridMultilevel"/>
    <w:tmpl w:val="99001CC4"/>
    <w:lvl w:ilvl="0" w:tplc="92CE5E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41366"/>
    <w:multiLevelType w:val="hybridMultilevel"/>
    <w:tmpl w:val="96107518"/>
    <w:lvl w:ilvl="0" w:tplc="5E80AC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11F65"/>
    <w:multiLevelType w:val="hybridMultilevel"/>
    <w:tmpl w:val="E22AE29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A396118"/>
    <w:multiLevelType w:val="hybridMultilevel"/>
    <w:tmpl w:val="BF68940A"/>
    <w:lvl w:ilvl="0" w:tplc="BD82D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E254C"/>
    <w:multiLevelType w:val="hybridMultilevel"/>
    <w:tmpl w:val="4A32E20C"/>
    <w:lvl w:ilvl="0" w:tplc="543E62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57"/>
    <w:rsid w:val="0000082F"/>
    <w:rsid w:val="00002B54"/>
    <w:rsid w:val="00012916"/>
    <w:rsid w:val="00034D81"/>
    <w:rsid w:val="00051278"/>
    <w:rsid w:val="00053BA7"/>
    <w:rsid w:val="00054BA8"/>
    <w:rsid w:val="00085EB5"/>
    <w:rsid w:val="00093A0F"/>
    <w:rsid w:val="000A4A57"/>
    <w:rsid w:val="000B4564"/>
    <w:rsid w:val="000B52D6"/>
    <w:rsid w:val="000C7E1C"/>
    <w:rsid w:val="000D378D"/>
    <w:rsid w:val="000D60D2"/>
    <w:rsid w:val="000F082D"/>
    <w:rsid w:val="000F2E18"/>
    <w:rsid w:val="001053BF"/>
    <w:rsid w:val="0012740E"/>
    <w:rsid w:val="001339DB"/>
    <w:rsid w:val="001372E2"/>
    <w:rsid w:val="00137CD1"/>
    <w:rsid w:val="0014323C"/>
    <w:rsid w:val="0016089B"/>
    <w:rsid w:val="001678D0"/>
    <w:rsid w:val="001772CA"/>
    <w:rsid w:val="001827DB"/>
    <w:rsid w:val="001830CB"/>
    <w:rsid w:val="001833FB"/>
    <w:rsid w:val="00183633"/>
    <w:rsid w:val="00184AF9"/>
    <w:rsid w:val="00184D5F"/>
    <w:rsid w:val="00190C8A"/>
    <w:rsid w:val="001A18BA"/>
    <w:rsid w:val="001A4345"/>
    <w:rsid w:val="001B2085"/>
    <w:rsid w:val="001D0B93"/>
    <w:rsid w:val="001F02A0"/>
    <w:rsid w:val="00202823"/>
    <w:rsid w:val="00203A89"/>
    <w:rsid w:val="0022251D"/>
    <w:rsid w:val="002264DA"/>
    <w:rsid w:val="00241161"/>
    <w:rsid w:val="0026148B"/>
    <w:rsid w:val="00266F13"/>
    <w:rsid w:val="00282508"/>
    <w:rsid w:val="00295807"/>
    <w:rsid w:val="002A2517"/>
    <w:rsid w:val="002B3006"/>
    <w:rsid w:val="002E1F0A"/>
    <w:rsid w:val="002E42B4"/>
    <w:rsid w:val="002E625B"/>
    <w:rsid w:val="002F5462"/>
    <w:rsid w:val="0030209C"/>
    <w:rsid w:val="00303019"/>
    <w:rsid w:val="00314417"/>
    <w:rsid w:val="003369C5"/>
    <w:rsid w:val="00340185"/>
    <w:rsid w:val="00341AAF"/>
    <w:rsid w:val="00353E50"/>
    <w:rsid w:val="00361817"/>
    <w:rsid w:val="003662DC"/>
    <w:rsid w:val="00381AC1"/>
    <w:rsid w:val="00383AE3"/>
    <w:rsid w:val="003A2BEE"/>
    <w:rsid w:val="003B4907"/>
    <w:rsid w:val="003B5D00"/>
    <w:rsid w:val="003C012D"/>
    <w:rsid w:val="003D1E58"/>
    <w:rsid w:val="003D3947"/>
    <w:rsid w:val="003E15C3"/>
    <w:rsid w:val="003F3895"/>
    <w:rsid w:val="004235FA"/>
    <w:rsid w:val="004478C1"/>
    <w:rsid w:val="00450DB3"/>
    <w:rsid w:val="00470B09"/>
    <w:rsid w:val="00475671"/>
    <w:rsid w:val="0047670F"/>
    <w:rsid w:val="00480E9B"/>
    <w:rsid w:val="00493904"/>
    <w:rsid w:val="00494D53"/>
    <w:rsid w:val="004A1E9B"/>
    <w:rsid w:val="004B373D"/>
    <w:rsid w:val="004B7081"/>
    <w:rsid w:val="004C73CB"/>
    <w:rsid w:val="004C73F4"/>
    <w:rsid w:val="004D2D73"/>
    <w:rsid w:val="004D7E53"/>
    <w:rsid w:val="004E110C"/>
    <w:rsid w:val="004E75BF"/>
    <w:rsid w:val="004F7971"/>
    <w:rsid w:val="005166EC"/>
    <w:rsid w:val="0052276E"/>
    <w:rsid w:val="005251B7"/>
    <w:rsid w:val="00526B76"/>
    <w:rsid w:val="00527E90"/>
    <w:rsid w:val="0055291A"/>
    <w:rsid w:val="00553441"/>
    <w:rsid w:val="00573686"/>
    <w:rsid w:val="005751E5"/>
    <w:rsid w:val="00597EC0"/>
    <w:rsid w:val="005D2483"/>
    <w:rsid w:val="005E43AE"/>
    <w:rsid w:val="005F2E23"/>
    <w:rsid w:val="00614E18"/>
    <w:rsid w:val="00636393"/>
    <w:rsid w:val="00637A67"/>
    <w:rsid w:val="0065506A"/>
    <w:rsid w:val="00655FA9"/>
    <w:rsid w:val="006739DB"/>
    <w:rsid w:val="00681E63"/>
    <w:rsid w:val="006825E7"/>
    <w:rsid w:val="00694BD0"/>
    <w:rsid w:val="006B3993"/>
    <w:rsid w:val="006E017A"/>
    <w:rsid w:val="00725F93"/>
    <w:rsid w:val="00731DA5"/>
    <w:rsid w:val="0073231D"/>
    <w:rsid w:val="00732678"/>
    <w:rsid w:val="00734921"/>
    <w:rsid w:val="00735DEA"/>
    <w:rsid w:val="007476D1"/>
    <w:rsid w:val="007A396C"/>
    <w:rsid w:val="007B04AD"/>
    <w:rsid w:val="007B7937"/>
    <w:rsid w:val="007C08FD"/>
    <w:rsid w:val="007C0995"/>
    <w:rsid w:val="007C4C6F"/>
    <w:rsid w:val="00806546"/>
    <w:rsid w:val="00816328"/>
    <w:rsid w:val="0081721D"/>
    <w:rsid w:val="00820992"/>
    <w:rsid w:val="00826DAA"/>
    <w:rsid w:val="0083059E"/>
    <w:rsid w:val="0083255B"/>
    <w:rsid w:val="00835C64"/>
    <w:rsid w:val="00840BF8"/>
    <w:rsid w:val="008425E6"/>
    <w:rsid w:val="00842F6B"/>
    <w:rsid w:val="00844281"/>
    <w:rsid w:val="0084709E"/>
    <w:rsid w:val="00861A30"/>
    <w:rsid w:val="008751F1"/>
    <w:rsid w:val="00876B5D"/>
    <w:rsid w:val="00890E9A"/>
    <w:rsid w:val="00891EA5"/>
    <w:rsid w:val="008A1FFF"/>
    <w:rsid w:val="008A4567"/>
    <w:rsid w:val="008A568C"/>
    <w:rsid w:val="008B7A9D"/>
    <w:rsid w:val="008C4261"/>
    <w:rsid w:val="008E75AD"/>
    <w:rsid w:val="008F1E81"/>
    <w:rsid w:val="00907ACF"/>
    <w:rsid w:val="00910E89"/>
    <w:rsid w:val="0091356D"/>
    <w:rsid w:val="009177E8"/>
    <w:rsid w:val="009235C4"/>
    <w:rsid w:val="009317A2"/>
    <w:rsid w:val="009560D4"/>
    <w:rsid w:val="009A0445"/>
    <w:rsid w:val="009B065B"/>
    <w:rsid w:val="009B179A"/>
    <w:rsid w:val="009D171E"/>
    <w:rsid w:val="009D20F3"/>
    <w:rsid w:val="009F27FE"/>
    <w:rsid w:val="00A27120"/>
    <w:rsid w:val="00A32D5B"/>
    <w:rsid w:val="00A35002"/>
    <w:rsid w:val="00A44B85"/>
    <w:rsid w:val="00A64129"/>
    <w:rsid w:val="00A86D0F"/>
    <w:rsid w:val="00A944C5"/>
    <w:rsid w:val="00A9586E"/>
    <w:rsid w:val="00AC232A"/>
    <w:rsid w:val="00B007C3"/>
    <w:rsid w:val="00B00DBD"/>
    <w:rsid w:val="00B323AE"/>
    <w:rsid w:val="00B46BAE"/>
    <w:rsid w:val="00B601DD"/>
    <w:rsid w:val="00B6467D"/>
    <w:rsid w:val="00B76A42"/>
    <w:rsid w:val="00B83148"/>
    <w:rsid w:val="00B95123"/>
    <w:rsid w:val="00BB729E"/>
    <w:rsid w:val="00BD2B04"/>
    <w:rsid w:val="00BE6CED"/>
    <w:rsid w:val="00BF0E9B"/>
    <w:rsid w:val="00BF4412"/>
    <w:rsid w:val="00BF564B"/>
    <w:rsid w:val="00BF64EC"/>
    <w:rsid w:val="00C311E3"/>
    <w:rsid w:val="00C41E8A"/>
    <w:rsid w:val="00C46D78"/>
    <w:rsid w:val="00C64095"/>
    <w:rsid w:val="00C66C32"/>
    <w:rsid w:val="00C734B0"/>
    <w:rsid w:val="00CA05AC"/>
    <w:rsid w:val="00CA11BE"/>
    <w:rsid w:val="00CA1F76"/>
    <w:rsid w:val="00CB2D4A"/>
    <w:rsid w:val="00CB5465"/>
    <w:rsid w:val="00CC045D"/>
    <w:rsid w:val="00CC20CB"/>
    <w:rsid w:val="00CC5DD3"/>
    <w:rsid w:val="00CE3973"/>
    <w:rsid w:val="00CF08B6"/>
    <w:rsid w:val="00CF2CC9"/>
    <w:rsid w:val="00CF3A4D"/>
    <w:rsid w:val="00D000D8"/>
    <w:rsid w:val="00D20B75"/>
    <w:rsid w:val="00D3087B"/>
    <w:rsid w:val="00D358CF"/>
    <w:rsid w:val="00D36B54"/>
    <w:rsid w:val="00D474D2"/>
    <w:rsid w:val="00D52288"/>
    <w:rsid w:val="00D62147"/>
    <w:rsid w:val="00D644DD"/>
    <w:rsid w:val="00D678EB"/>
    <w:rsid w:val="00D7053F"/>
    <w:rsid w:val="00D73A23"/>
    <w:rsid w:val="00D7764B"/>
    <w:rsid w:val="00D82D4F"/>
    <w:rsid w:val="00D87BE5"/>
    <w:rsid w:val="00D94213"/>
    <w:rsid w:val="00D94C92"/>
    <w:rsid w:val="00DA7641"/>
    <w:rsid w:val="00DB734D"/>
    <w:rsid w:val="00DE38B9"/>
    <w:rsid w:val="00E115B0"/>
    <w:rsid w:val="00E27862"/>
    <w:rsid w:val="00E414DE"/>
    <w:rsid w:val="00E62126"/>
    <w:rsid w:val="00E65E66"/>
    <w:rsid w:val="00E75346"/>
    <w:rsid w:val="00E809CD"/>
    <w:rsid w:val="00E84754"/>
    <w:rsid w:val="00E87C5B"/>
    <w:rsid w:val="00EA2823"/>
    <w:rsid w:val="00EE0834"/>
    <w:rsid w:val="00EF08FB"/>
    <w:rsid w:val="00EF26C5"/>
    <w:rsid w:val="00F12F7C"/>
    <w:rsid w:val="00F14E0D"/>
    <w:rsid w:val="00F14E37"/>
    <w:rsid w:val="00F230F4"/>
    <w:rsid w:val="00F36F7F"/>
    <w:rsid w:val="00F447F3"/>
    <w:rsid w:val="00F7581A"/>
    <w:rsid w:val="00F9770F"/>
    <w:rsid w:val="00FA2B1F"/>
    <w:rsid w:val="00FC44A9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4AF3C"/>
  <w15:chartTrackingRefBased/>
  <w15:docId w15:val="{463F3E7F-E66F-49CB-8FD2-5E986E71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60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942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942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942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B30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456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1AA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995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C6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zio-maurizio\Downloads\rettore%20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rettore (2)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adezio-maurizio</dc:creator>
  <cp:keywords/>
  <dc:description/>
  <cp:lastModifiedBy>Antonio D'ANTONIO</cp:lastModifiedBy>
  <cp:revision>4</cp:revision>
  <cp:lastPrinted>2017-09-25T11:31:00Z</cp:lastPrinted>
  <dcterms:created xsi:type="dcterms:W3CDTF">2024-09-06T17:22:00Z</dcterms:created>
  <dcterms:modified xsi:type="dcterms:W3CDTF">2024-09-06T17:23:00Z</dcterms:modified>
</cp:coreProperties>
</file>