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A0E5" w14:textId="512E5981" w:rsidR="00871936" w:rsidRDefault="00871936" w:rsidP="00BD2B04">
      <w:pPr>
        <w:tabs>
          <w:tab w:val="left" w:pos="5727"/>
        </w:tabs>
        <w:rPr>
          <w:rFonts w:ascii="Calibri" w:hAnsi="Calibri" w:cs="Calibri"/>
          <w:sz w:val="22"/>
        </w:rPr>
      </w:pPr>
    </w:p>
    <w:p w14:paraId="7A2C9BC0" w14:textId="77777777" w:rsidR="003C58E7" w:rsidRDefault="003C58E7" w:rsidP="00BD2B04">
      <w:pPr>
        <w:tabs>
          <w:tab w:val="left" w:pos="5727"/>
        </w:tabs>
        <w:rPr>
          <w:rFonts w:ascii="Calibri" w:hAnsi="Calibri" w:cs="Calibri"/>
          <w:sz w:val="22"/>
        </w:rPr>
      </w:pPr>
    </w:p>
    <w:p w14:paraId="33D384F7" w14:textId="77777777" w:rsidR="00F90E63" w:rsidRPr="009560D4" w:rsidRDefault="00F90E63" w:rsidP="00F90E63">
      <w:pPr>
        <w:tabs>
          <w:tab w:val="left" w:pos="5727"/>
        </w:tabs>
        <w:jc w:val="center"/>
        <w:rPr>
          <w:rFonts w:ascii="Calibri" w:hAnsi="Calibri" w:cs="Calibri"/>
          <w:b/>
          <w:sz w:val="22"/>
        </w:rPr>
      </w:pPr>
      <w:r w:rsidRPr="009560D4">
        <w:rPr>
          <w:rFonts w:ascii="Calibri" w:hAnsi="Calibri" w:cs="Calibri"/>
          <w:b/>
          <w:sz w:val="22"/>
        </w:rPr>
        <w:t>Allegato 1</w:t>
      </w:r>
    </w:p>
    <w:p w14:paraId="2AB2BBC3" w14:textId="77777777" w:rsidR="00871936" w:rsidRDefault="00871936" w:rsidP="00BD2B04">
      <w:pPr>
        <w:tabs>
          <w:tab w:val="left" w:pos="5727"/>
        </w:tabs>
        <w:rPr>
          <w:rFonts w:ascii="Calibri" w:hAnsi="Calibri" w:cs="Calibri"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0E63" w14:paraId="1F9EDF5B" w14:textId="77777777" w:rsidTr="00F90E63">
        <w:tc>
          <w:tcPr>
            <w:tcW w:w="9628" w:type="dxa"/>
          </w:tcPr>
          <w:p w14:paraId="48F261B4" w14:textId="77777777" w:rsidR="00F90E63" w:rsidRPr="00BD2B04" w:rsidRDefault="00F90E63" w:rsidP="00F90E63">
            <w:pPr>
              <w:tabs>
                <w:tab w:val="left" w:pos="5727"/>
              </w:tabs>
              <w:ind w:left="2124"/>
              <w:jc w:val="right"/>
              <w:rPr>
                <w:rFonts w:ascii="Calibri" w:hAnsi="Calibri" w:cs="Calibri"/>
                <w:bCs/>
                <w:sz w:val="22"/>
              </w:rPr>
            </w:pPr>
            <w:r w:rsidRPr="00BD2B04">
              <w:rPr>
                <w:rFonts w:ascii="Calibri" w:hAnsi="Calibri" w:cs="Calibri"/>
                <w:bCs/>
                <w:sz w:val="22"/>
              </w:rPr>
              <w:t>Al Magnifico Rettore</w:t>
            </w:r>
          </w:p>
          <w:p w14:paraId="159B04FF" w14:textId="4F3E591E" w:rsidR="00F90E63" w:rsidRPr="00BD2B04" w:rsidRDefault="00F90E63" w:rsidP="00F90E63">
            <w:pPr>
              <w:tabs>
                <w:tab w:val="left" w:pos="5727"/>
              </w:tabs>
              <w:ind w:left="2124"/>
              <w:jc w:val="right"/>
              <w:rPr>
                <w:rFonts w:ascii="Calibri" w:hAnsi="Calibri" w:cs="Calibri"/>
                <w:bCs/>
                <w:sz w:val="22"/>
              </w:rPr>
            </w:pPr>
            <w:r w:rsidRPr="00BD2B04">
              <w:rPr>
                <w:rFonts w:ascii="Calibri" w:hAnsi="Calibri" w:cs="Calibri"/>
                <w:bCs/>
                <w:sz w:val="22"/>
              </w:rPr>
              <w:t>Università degli Studi “G. d’Annunzio”</w:t>
            </w:r>
          </w:p>
          <w:p w14:paraId="771B57F7" w14:textId="77777777" w:rsidR="00F90E63" w:rsidRPr="00BD2B04" w:rsidRDefault="00F90E63" w:rsidP="00F90E63">
            <w:pPr>
              <w:tabs>
                <w:tab w:val="left" w:pos="5727"/>
              </w:tabs>
              <w:ind w:left="2124"/>
              <w:jc w:val="right"/>
              <w:rPr>
                <w:rFonts w:ascii="Calibri" w:hAnsi="Calibri" w:cs="Calibri"/>
                <w:bCs/>
                <w:sz w:val="22"/>
              </w:rPr>
            </w:pPr>
            <w:r w:rsidRPr="00BD2B04">
              <w:rPr>
                <w:rFonts w:ascii="Calibri" w:hAnsi="Calibri" w:cs="Calibri"/>
                <w:bCs/>
                <w:sz w:val="22"/>
              </w:rPr>
              <w:t>Chieti-Pescara</w:t>
            </w:r>
          </w:p>
          <w:p w14:paraId="6F0A9ACF" w14:textId="77777777" w:rsidR="00F90E63" w:rsidRPr="00BD2B04" w:rsidRDefault="00F90E63" w:rsidP="00F90E63">
            <w:pPr>
              <w:tabs>
                <w:tab w:val="left" w:pos="5727"/>
              </w:tabs>
              <w:ind w:left="2124"/>
              <w:jc w:val="right"/>
              <w:rPr>
                <w:rFonts w:ascii="Calibri" w:hAnsi="Calibri" w:cs="Calibri"/>
                <w:bCs/>
                <w:sz w:val="22"/>
              </w:rPr>
            </w:pPr>
            <w:r w:rsidRPr="00BD2B04">
              <w:rPr>
                <w:rFonts w:ascii="Calibri" w:hAnsi="Calibri" w:cs="Calibri"/>
                <w:bCs/>
                <w:sz w:val="22"/>
              </w:rPr>
              <w:t>Via dei Vestini, 31</w:t>
            </w:r>
          </w:p>
          <w:p w14:paraId="04E1EF9D" w14:textId="77777777" w:rsidR="00F90E63" w:rsidRPr="00BD2B04" w:rsidRDefault="00F90E63" w:rsidP="00F90E63">
            <w:pPr>
              <w:tabs>
                <w:tab w:val="left" w:pos="5727"/>
              </w:tabs>
              <w:ind w:left="2124"/>
              <w:jc w:val="right"/>
              <w:rPr>
                <w:rFonts w:ascii="Calibri" w:hAnsi="Calibri" w:cs="Calibri"/>
                <w:bCs/>
                <w:sz w:val="22"/>
              </w:rPr>
            </w:pPr>
            <w:r w:rsidRPr="00BD2B04">
              <w:rPr>
                <w:rFonts w:ascii="Calibri" w:hAnsi="Calibri" w:cs="Calibri"/>
                <w:bCs/>
                <w:sz w:val="22"/>
              </w:rPr>
              <w:t xml:space="preserve">66100 </w:t>
            </w:r>
            <w:r w:rsidRPr="00BD2B04">
              <w:rPr>
                <w:rFonts w:ascii="Calibri" w:hAnsi="Calibri" w:cs="Calibri"/>
                <w:bCs/>
                <w:sz w:val="22"/>
                <w:u w:val="single"/>
              </w:rPr>
              <w:t>CHIETI</w:t>
            </w:r>
          </w:p>
          <w:p w14:paraId="6AB2099D" w14:textId="77777777" w:rsidR="00F90E63" w:rsidRPr="00BD2B04" w:rsidRDefault="00F90E63" w:rsidP="00F90E63">
            <w:pPr>
              <w:tabs>
                <w:tab w:val="left" w:pos="5727"/>
              </w:tabs>
              <w:rPr>
                <w:rFonts w:ascii="Calibri" w:hAnsi="Calibri" w:cs="Calibri"/>
                <w:b/>
                <w:bCs/>
                <w:sz w:val="22"/>
              </w:rPr>
            </w:pPr>
          </w:p>
          <w:p w14:paraId="4B27B2FC" w14:textId="5E736015" w:rsidR="00F90E63" w:rsidRPr="00BD2B04" w:rsidRDefault="00F90E63" w:rsidP="00F21842">
            <w:pPr>
              <w:tabs>
                <w:tab w:val="left" w:pos="5727"/>
              </w:tabs>
              <w:jc w:val="both"/>
              <w:rPr>
                <w:rFonts w:ascii="Calibri" w:hAnsi="Calibri" w:cs="Calibri"/>
                <w:bCs/>
                <w:sz w:val="22"/>
              </w:rPr>
            </w:pPr>
            <w:r w:rsidRPr="00BD2B04">
              <w:rPr>
                <w:rFonts w:ascii="Calibri" w:hAnsi="Calibri" w:cs="Calibri"/>
                <w:bCs/>
                <w:sz w:val="22"/>
              </w:rPr>
              <w:t xml:space="preserve">Oggetto: presentazione candidatura </w:t>
            </w:r>
            <w:r w:rsidR="00F21842">
              <w:rPr>
                <w:rFonts w:ascii="Calibri" w:hAnsi="Calibri" w:cs="Calibri"/>
                <w:bCs/>
                <w:sz w:val="22"/>
              </w:rPr>
              <w:t xml:space="preserve">a </w:t>
            </w:r>
            <w:r w:rsidRPr="00BD2B04">
              <w:rPr>
                <w:rFonts w:ascii="Calibri" w:hAnsi="Calibri" w:cs="Calibri"/>
                <w:bCs/>
                <w:sz w:val="22"/>
              </w:rPr>
              <w:t xml:space="preserve">nomina componente Consiglio Museo Universitario triennio </w:t>
            </w:r>
            <w:r w:rsidR="00F21842">
              <w:rPr>
                <w:rFonts w:ascii="Calibri" w:hAnsi="Calibri" w:cs="Calibri"/>
                <w:bCs/>
                <w:sz w:val="22"/>
              </w:rPr>
              <w:t xml:space="preserve">solare </w:t>
            </w:r>
            <w:r w:rsidRPr="00BD2B04">
              <w:rPr>
                <w:rFonts w:ascii="Calibri" w:hAnsi="Calibri" w:cs="Calibri"/>
                <w:bCs/>
                <w:sz w:val="22"/>
              </w:rPr>
              <w:t>2024/2027</w:t>
            </w:r>
            <w:r w:rsidR="00F21842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8118AB">
              <w:rPr>
                <w:rFonts w:ascii="Calibri" w:hAnsi="Calibri" w:cs="Calibri"/>
                <w:bCs/>
                <w:sz w:val="22"/>
              </w:rPr>
              <w:t>con decorrenza dalla data di designazione</w:t>
            </w:r>
            <w:r w:rsidRPr="00BD2B04">
              <w:rPr>
                <w:rFonts w:ascii="Calibri" w:hAnsi="Calibri" w:cs="Calibri"/>
                <w:bCs/>
                <w:sz w:val="22"/>
              </w:rPr>
              <w:t>.</w:t>
            </w:r>
          </w:p>
          <w:p w14:paraId="4D0A5D6A" w14:textId="77777777" w:rsidR="00F90E63" w:rsidRPr="00BD2B04" w:rsidRDefault="00F90E63" w:rsidP="00F90E63">
            <w:pPr>
              <w:tabs>
                <w:tab w:val="left" w:pos="5727"/>
              </w:tabs>
              <w:rPr>
                <w:rFonts w:ascii="Calibri" w:hAnsi="Calibri" w:cs="Calibri"/>
                <w:b/>
                <w:bCs/>
                <w:sz w:val="22"/>
              </w:rPr>
            </w:pPr>
          </w:p>
          <w:p w14:paraId="21AE8C9E" w14:textId="7BC7A5E8" w:rsidR="00F90E63" w:rsidRPr="00BD2B04" w:rsidRDefault="00F90E63" w:rsidP="00C70CFB">
            <w:pPr>
              <w:tabs>
                <w:tab w:val="left" w:pos="5727"/>
              </w:tabs>
              <w:jc w:val="both"/>
              <w:rPr>
                <w:rFonts w:ascii="Calibri" w:hAnsi="Calibri" w:cs="Calibri"/>
                <w:sz w:val="22"/>
              </w:rPr>
            </w:pPr>
            <w:r w:rsidRPr="00BD2B04">
              <w:rPr>
                <w:rFonts w:ascii="Calibri" w:hAnsi="Calibri" w:cs="Calibri"/>
                <w:bCs/>
                <w:sz w:val="22"/>
              </w:rPr>
              <w:t>Il/La sottoscritto/a</w:t>
            </w:r>
            <w:r w:rsidR="00C70CFB">
              <w:rPr>
                <w:rFonts w:ascii="Calibri" w:hAnsi="Calibri" w:cs="Calibri"/>
                <w:bCs/>
                <w:sz w:val="22"/>
              </w:rPr>
              <w:t xml:space="preserve"> </w:t>
            </w:r>
            <w:r w:rsidRPr="00BD2B04">
              <w:rPr>
                <w:rFonts w:ascii="Calibri" w:hAnsi="Calibri" w:cs="Calibri"/>
                <w:bCs/>
                <w:sz w:val="22"/>
              </w:rPr>
              <w:t>________________________________________________</w:t>
            </w:r>
            <w:r w:rsidR="00C70CFB">
              <w:rPr>
                <w:rFonts w:ascii="Calibri" w:hAnsi="Calibri" w:cs="Calibri"/>
                <w:bCs/>
                <w:sz w:val="22"/>
              </w:rPr>
              <w:t>____________________</w:t>
            </w:r>
            <w:r w:rsidRPr="00BD2B04">
              <w:rPr>
                <w:rFonts w:ascii="Calibri" w:hAnsi="Calibri" w:cs="Calibri"/>
                <w:bCs/>
                <w:sz w:val="22"/>
              </w:rPr>
              <w:t xml:space="preserve">_, in riferimento alla procedura di cui in oggetto, presenta la propria candidatura alla nomina di componente del Consiglio del Museo universitario per il triennio </w:t>
            </w:r>
            <w:r w:rsidR="00C70CFB">
              <w:rPr>
                <w:rFonts w:ascii="Calibri" w:hAnsi="Calibri" w:cs="Calibri"/>
                <w:bCs/>
                <w:sz w:val="22"/>
              </w:rPr>
              <w:t xml:space="preserve">solare </w:t>
            </w:r>
            <w:r w:rsidRPr="00BD2B04">
              <w:rPr>
                <w:rFonts w:ascii="Calibri" w:hAnsi="Calibri" w:cs="Calibri"/>
                <w:bCs/>
                <w:sz w:val="22"/>
              </w:rPr>
              <w:t>2024/2027</w:t>
            </w:r>
            <w:r w:rsidR="00C70CFB">
              <w:rPr>
                <w:rFonts w:ascii="Calibri" w:hAnsi="Calibri" w:cs="Calibri"/>
                <w:bCs/>
                <w:sz w:val="22"/>
              </w:rPr>
              <w:t xml:space="preserve"> con decorrenza dalla data di designazione e</w:t>
            </w:r>
            <w:r w:rsidRPr="00BD2B04">
              <w:rPr>
                <w:rFonts w:ascii="Calibri" w:hAnsi="Calibri" w:cs="Calibri"/>
                <w:bCs/>
                <w:sz w:val="22"/>
              </w:rPr>
              <w:t xml:space="preserve"> a</w:t>
            </w:r>
            <w:r w:rsidRPr="00BD2B04">
              <w:rPr>
                <w:rFonts w:ascii="Calibri" w:hAnsi="Calibri" w:cs="Calibri"/>
                <w:sz w:val="22"/>
              </w:rPr>
              <w:t xml:space="preserve"> tal fine, ai sensi degli artt.46 e seguenti del D.P.R. n.445/2000 consapevole che chiunque rilasci dichiarazioni mendaci è punito ai sensi del codice penale e delle leggi speciali in materia,</w:t>
            </w:r>
          </w:p>
          <w:p w14:paraId="40554C76" w14:textId="77777777" w:rsidR="00F90E63" w:rsidRPr="00BD2B04" w:rsidRDefault="00F90E63" w:rsidP="00F90E63">
            <w:pPr>
              <w:tabs>
                <w:tab w:val="left" w:pos="5727"/>
              </w:tabs>
              <w:rPr>
                <w:rFonts w:ascii="Calibri" w:hAnsi="Calibri" w:cs="Calibri"/>
                <w:bCs/>
                <w:sz w:val="22"/>
              </w:rPr>
            </w:pPr>
          </w:p>
          <w:p w14:paraId="23631426" w14:textId="77777777" w:rsidR="00F90E63" w:rsidRPr="00BD2B04" w:rsidRDefault="00F90E63" w:rsidP="00C70CFB">
            <w:pPr>
              <w:tabs>
                <w:tab w:val="left" w:pos="5727"/>
              </w:tabs>
              <w:jc w:val="center"/>
              <w:rPr>
                <w:rFonts w:ascii="Calibri" w:hAnsi="Calibri" w:cs="Calibri"/>
                <w:sz w:val="22"/>
                <w:lang w:val="de-DE"/>
              </w:rPr>
            </w:pPr>
            <w:r w:rsidRPr="00BD2B04">
              <w:rPr>
                <w:rFonts w:ascii="Calibri" w:hAnsi="Calibri" w:cs="Calibri"/>
                <w:b/>
                <w:sz w:val="22"/>
              </w:rPr>
              <w:t>DICHIARA</w:t>
            </w:r>
          </w:p>
          <w:p w14:paraId="2B08C202" w14:textId="77777777" w:rsidR="00F90E63" w:rsidRPr="00BD2B04" w:rsidRDefault="00F90E63" w:rsidP="00F90E63">
            <w:pPr>
              <w:tabs>
                <w:tab w:val="left" w:pos="5727"/>
              </w:tabs>
              <w:rPr>
                <w:rFonts w:ascii="Calibri" w:hAnsi="Calibri" w:cs="Calibri"/>
                <w:sz w:val="22"/>
              </w:rPr>
            </w:pPr>
          </w:p>
          <w:p w14:paraId="297E6B16" w14:textId="77777777" w:rsidR="00C70CFB" w:rsidRPr="00CB2D4A" w:rsidRDefault="00F90E63" w:rsidP="00C70CFB">
            <w:pPr>
              <w:numPr>
                <w:ilvl w:val="0"/>
                <w:numId w:val="14"/>
              </w:numPr>
              <w:tabs>
                <w:tab w:val="left" w:pos="5727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</w:rPr>
            </w:pPr>
            <w:r w:rsidRPr="00BD2B04">
              <w:rPr>
                <w:rFonts w:ascii="Calibri" w:hAnsi="Calibri" w:cs="Calibri"/>
                <w:sz w:val="22"/>
              </w:rPr>
              <w:t xml:space="preserve">di essere nato il </w:t>
            </w:r>
            <w:r w:rsidR="00C70CFB" w:rsidRPr="00CB2D4A">
              <w:rPr>
                <w:rFonts w:ascii="Calibri" w:hAnsi="Calibri" w:cs="Calibri"/>
                <w:bCs/>
                <w:sz w:val="22"/>
              </w:rPr>
              <w:t>di essere nato il ___</w:t>
            </w:r>
            <w:r w:rsidR="00C70CFB">
              <w:rPr>
                <w:rFonts w:ascii="Calibri" w:hAnsi="Calibri" w:cs="Calibri"/>
                <w:bCs/>
                <w:sz w:val="22"/>
              </w:rPr>
              <w:t>_</w:t>
            </w:r>
            <w:r w:rsidR="00C70CFB" w:rsidRPr="00CB2D4A">
              <w:rPr>
                <w:rFonts w:ascii="Calibri" w:hAnsi="Calibri" w:cs="Calibri"/>
                <w:bCs/>
                <w:sz w:val="22"/>
              </w:rPr>
              <w:t>_________</w:t>
            </w:r>
            <w:r w:rsidR="00C70CFB">
              <w:rPr>
                <w:rFonts w:ascii="Calibri" w:hAnsi="Calibri" w:cs="Calibri"/>
                <w:bCs/>
                <w:sz w:val="22"/>
              </w:rPr>
              <w:t>____</w:t>
            </w:r>
            <w:r w:rsidR="00C70CFB" w:rsidRPr="00CB2D4A">
              <w:rPr>
                <w:rFonts w:ascii="Calibri" w:hAnsi="Calibri" w:cs="Calibri"/>
                <w:bCs/>
                <w:sz w:val="22"/>
              </w:rPr>
              <w:t>__ a ____________________</w:t>
            </w:r>
            <w:r w:rsidR="00C70CFB">
              <w:rPr>
                <w:rFonts w:ascii="Calibri" w:hAnsi="Calibri" w:cs="Calibri"/>
                <w:bCs/>
                <w:sz w:val="22"/>
              </w:rPr>
              <w:t>_________</w:t>
            </w:r>
            <w:r w:rsidR="00C70CFB" w:rsidRPr="00CB2D4A">
              <w:rPr>
                <w:rFonts w:ascii="Calibri" w:hAnsi="Calibri" w:cs="Calibri"/>
                <w:bCs/>
                <w:sz w:val="22"/>
              </w:rPr>
              <w:t>___ (prov. di __</w:t>
            </w:r>
            <w:r w:rsidR="00C70CFB">
              <w:rPr>
                <w:rFonts w:ascii="Calibri" w:hAnsi="Calibri" w:cs="Calibri"/>
                <w:bCs/>
                <w:sz w:val="22"/>
              </w:rPr>
              <w:t>__</w:t>
            </w:r>
            <w:r w:rsidR="00C70CFB" w:rsidRPr="00CB2D4A">
              <w:rPr>
                <w:rFonts w:ascii="Calibri" w:hAnsi="Calibri" w:cs="Calibri"/>
                <w:bCs/>
                <w:sz w:val="22"/>
              </w:rPr>
              <w:t>_____________);</w:t>
            </w:r>
          </w:p>
          <w:p w14:paraId="71DEE103" w14:textId="77777777" w:rsidR="00C70CFB" w:rsidRPr="00CB2D4A" w:rsidRDefault="00C70CFB" w:rsidP="00C70CFB">
            <w:pPr>
              <w:numPr>
                <w:ilvl w:val="0"/>
                <w:numId w:val="14"/>
              </w:numPr>
              <w:tabs>
                <w:tab w:val="left" w:pos="5727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</w:rPr>
            </w:pPr>
            <w:r w:rsidRPr="00CB2D4A">
              <w:rPr>
                <w:rFonts w:ascii="Calibri" w:hAnsi="Calibri" w:cs="Calibri"/>
                <w:bCs/>
                <w:sz w:val="22"/>
              </w:rPr>
              <w:t xml:space="preserve">di essere residente </w:t>
            </w:r>
            <w:r>
              <w:rPr>
                <w:rFonts w:ascii="Calibri" w:hAnsi="Calibri" w:cs="Calibri"/>
                <w:bCs/>
                <w:sz w:val="22"/>
              </w:rPr>
              <w:t>in</w:t>
            </w:r>
            <w:r w:rsidRPr="00CB2D4A">
              <w:rPr>
                <w:rFonts w:ascii="Calibri" w:hAnsi="Calibri" w:cs="Calibri"/>
                <w:bCs/>
                <w:sz w:val="22"/>
              </w:rPr>
              <w:t xml:space="preserve"> ___</w:t>
            </w:r>
            <w:r>
              <w:rPr>
                <w:rFonts w:ascii="Calibri" w:hAnsi="Calibri" w:cs="Calibri"/>
                <w:bCs/>
                <w:sz w:val="22"/>
              </w:rPr>
              <w:t>_______________</w:t>
            </w:r>
            <w:r w:rsidRPr="00CB2D4A">
              <w:rPr>
                <w:rFonts w:ascii="Calibri" w:hAnsi="Calibri" w:cs="Calibri"/>
                <w:bCs/>
                <w:sz w:val="22"/>
              </w:rPr>
              <w:t>______________________ (prov. Di</w:t>
            </w:r>
            <w:r>
              <w:rPr>
                <w:rFonts w:ascii="Calibri" w:hAnsi="Calibri" w:cs="Calibri"/>
                <w:bCs/>
                <w:sz w:val="22"/>
              </w:rPr>
              <w:t xml:space="preserve"> </w:t>
            </w:r>
            <w:r w:rsidRPr="00CB2D4A">
              <w:rPr>
                <w:rFonts w:ascii="Calibri" w:hAnsi="Calibri" w:cs="Calibri"/>
                <w:bCs/>
                <w:sz w:val="22"/>
              </w:rPr>
              <w:t>____</w:t>
            </w:r>
            <w:r>
              <w:rPr>
                <w:rFonts w:ascii="Calibri" w:hAnsi="Calibri" w:cs="Calibri"/>
                <w:bCs/>
                <w:sz w:val="22"/>
              </w:rPr>
              <w:t>______</w:t>
            </w:r>
            <w:r w:rsidRPr="00CB2D4A">
              <w:rPr>
                <w:rFonts w:ascii="Calibri" w:hAnsi="Calibri" w:cs="Calibri"/>
                <w:bCs/>
                <w:sz w:val="22"/>
              </w:rPr>
              <w:t xml:space="preserve">__________), </w:t>
            </w:r>
            <w:r>
              <w:rPr>
                <w:rFonts w:ascii="Calibri" w:hAnsi="Calibri" w:cs="Calibri"/>
                <w:bCs/>
                <w:sz w:val="22"/>
              </w:rPr>
              <w:t>v</w:t>
            </w:r>
            <w:r w:rsidRPr="00CB2D4A">
              <w:rPr>
                <w:rFonts w:ascii="Calibri" w:hAnsi="Calibri" w:cs="Calibri"/>
                <w:bCs/>
                <w:sz w:val="22"/>
              </w:rPr>
              <w:t>ia ___</w:t>
            </w:r>
            <w:r>
              <w:rPr>
                <w:rFonts w:ascii="Calibri" w:hAnsi="Calibri" w:cs="Calibri"/>
                <w:bCs/>
                <w:sz w:val="22"/>
              </w:rPr>
              <w:t>__________</w:t>
            </w:r>
            <w:r w:rsidRPr="00CB2D4A">
              <w:rPr>
                <w:rFonts w:ascii="Calibri" w:hAnsi="Calibri" w:cs="Calibri"/>
                <w:bCs/>
                <w:sz w:val="22"/>
              </w:rPr>
              <w:t>_______________</w:t>
            </w:r>
            <w:r>
              <w:rPr>
                <w:rFonts w:ascii="Calibri" w:hAnsi="Calibri" w:cs="Calibri"/>
                <w:bCs/>
                <w:sz w:val="22"/>
              </w:rPr>
              <w:t>_________</w:t>
            </w:r>
            <w:r w:rsidRPr="00CB2D4A">
              <w:rPr>
                <w:rFonts w:ascii="Calibri" w:hAnsi="Calibri" w:cs="Calibri"/>
                <w:bCs/>
                <w:sz w:val="22"/>
              </w:rPr>
              <w:t>___ n. __</w:t>
            </w:r>
            <w:r>
              <w:rPr>
                <w:rFonts w:ascii="Calibri" w:hAnsi="Calibri" w:cs="Calibri"/>
                <w:bCs/>
                <w:sz w:val="22"/>
              </w:rPr>
              <w:t>_</w:t>
            </w:r>
            <w:r w:rsidRPr="00CB2D4A">
              <w:rPr>
                <w:rFonts w:ascii="Calibri" w:hAnsi="Calibri" w:cs="Calibri"/>
                <w:bCs/>
                <w:sz w:val="22"/>
              </w:rPr>
              <w:t xml:space="preserve">______ </w:t>
            </w:r>
            <w:r>
              <w:rPr>
                <w:rFonts w:ascii="Calibri" w:hAnsi="Calibri" w:cs="Calibri"/>
                <w:bCs/>
                <w:sz w:val="22"/>
              </w:rPr>
              <w:t>CAP</w:t>
            </w:r>
            <w:r w:rsidRPr="00CB2D4A">
              <w:rPr>
                <w:rFonts w:ascii="Calibri" w:hAnsi="Calibri" w:cs="Calibri"/>
                <w:bCs/>
                <w:sz w:val="22"/>
              </w:rPr>
              <w:t xml:space="preserve"> __________</w:t>
            </w:r>
            <w:r>
              <w:rPr>
                <w:rFonts w:ascii="Calibri" w:hAnsi="Calibri" w:cs="Calibri"/>
                <w:bCs/>
                <w:sz w:val="22"/>
              </w:rPr>
              <w:t>____</w:t>
            </w:r>
            <w:r w:rsidRPr="00CB2D4A">
              <w:rPr>
                <w:rFonts w:ascii="Calibri" w:hAnsi="Calibri" w:cs="Calibri"/>
                <w:bCs/>
                <w:sz w:val="22"/>
              </w:rPr>
              <w:t>__;</w:t>
            </w:r>
          </w:p>
          <w:p w14:paraId="18502CEC" w14:textId="0E6B2EDF" w:rsidR="00F90E63" w:rsidRPr="00BD2B04" w:rsidRDefault="00F90E63" w:rsidP="00F90E63">
            <w:pPr>
              <w:numPr>
                <w:ilvl w:val="0"/>
                <w:numId w:val="14"/>
              </w:numPr>
              <w:tabs>
                <w:tab w:val="left" w:pos="5727"/>
              </w:tabs>
              <w:rPr>
                <w:rFonts w:ascii="Calibri" w:hAnsi="Calibri" w:cs="Calibri"/>
                <w:sz w:val="22"/>
              </w:rPr>
            </w:pPr>
            <w:r w:rsidRPr="00BD2B04">
              <w:rPr>
                <w:rFonts w:ascii="Calibri" w:hAnsi="Calibri" w:cs="Calibri"/>
                <w:sz w:val="22"/>
              </w:rPr>
              <w:t xml:space="preserve">di essere dipendente dell’Università degli Studi “G. d’Annunzio” Chieti-Pescara, in qualità di: </w:t>
            </w:r>
          </w:p>
          <w:p w14:paraId="56D81A3F" w14:textId="77777777" w:rsidR="00F90E63" w:rsidRPr="00BD2B04" w:rsidRDefault="00F90E63" w:rsidP="00F90E63">
            <w:pPr>
              <w:numPr>
                <w:ilvl w:val="0"/>
                <w:numId w:val="15"/>
              </w:numPr>
              <w:tabs>
                <w:tab w:val="left" w:pos="5727"/>
              </w:tabs>
              <w:rPr>
                <w:rFonts w:ascii="Calibri" w:hAnsi="Calibri" w:cs="Calibri"/>
                <w:sz w:val="22"/>
              </w:rPr>
            </w:pPr>
            <w:r w:rsidRPr="00BD2B04">
              <w:rPr>
                <w:rFonts w:ascii="Calibri" w:hAnsi="Calibri" w:cs="Calibri"/>
                <w:sz w:val="22"/>
              </w:rPr>
              <w:t>professore di ruolo di I fascia</w:t>
            </w:r>
          </w:p>
          <w:p w14:paraId="3B73CBC9" w14:textId="77777777" w:rsidR="00F90E63" w:rsidRPr="00BD2B04" w:rsidRDefault="00F90E63" w:rsidP="00F90E63">
            <w:pPr>
              <w:numPr>
                <w:ilvl w:val="0"/>
                <w:numId w:val="15"/>
              </w:numPr>
              <w:tabs>
                <w:tab w:val="left" w:pos="5727"/>
              </w:tabs>
              <w:rPr>
                <w:rFonts w:ascii="Calibri" w:hAnsi="Calibri" w:cs="Calibri"/>
                <w:sz w:val="22"/>
              </w:rPr>
            </w:pPr>
            <w:r w:rsidRPr="00BD2B04">
              <w:rPr>
                <w:rFonts w:ascii="Calibri" w:hAnsi="Calibri" w:cs="Calibri"/>
                <w:sz w:val="22"/>
              </w:rPr>
              <w:t>professore di ruolo di II fascia</w:t>
            </w:r>
          </w:p>
          <w:p w14:paraId="645DC33F" w14:textId="77777777" w:rsidR="00F90E63" w:rsidRPr="00BD2B04" w:rsidRDefault="00F90E63" w:rsidP="00F90E63">
            <w:pPr>
              <w:numPr>
                <w:ilvl w:val="0"/>
                <w:numId w:val="15"/>
              </w:numPr>
              <w:tabs>
                <w:tab w:val="left" w:pos="5727"/>
              </w:tabs>
              <w:rPr>
                <w:rFonts w:ascii="Calibri" w:hAnsi="Calibri" w:cs="Calibri"/>
                <w:sz w:val="22"/>
              </w:rPr>
            </w:pPr>
            <w:r w:rsidRPr="00BD2B04">
              <w:rPr>
                <w:rFonts w:ascii="Calibri" w:hAnsi="Calibri" w:cs="Calibri"/>
                <w:sz w:val="22"/>
              </w:rPr>
              <w:t>personale tecnico-amministrativo</w:t>
            </w:r>
          </w:p>
          <w:p w14:paraId="7C1830EF" w14:textId="77777777" w:rsidR="00F90E63" w:rsidRPr="00BD2B04" w:rsidRDefault="00F90E63" w:rsidP="00F90E63">
            <w:pPr>
              <w:tabs>
                <w:tab w:val="left" w:pos="5727"/>
              </w:tabs>
              <w:rPr>
                <w:rFonts w:ascii="Calibri" w:hAnsi="Calibri" w:cs="Calibri"/>
                <w:sz w:val="22"/>
              </w:rPr>
            </w:pPr>
          </w:p>
          <w:p w14:paraId="17CB38C2" w14:textId="4B439B24" w:rsidR="00C70CFB" w:rsidRDefault="00F90E63" w:rsidP="00F90E63">
            <w:pPr>
              <w:numPr>
                <w:ilvl w:val="0"/>
                <w:numId w:val="14"/>
              </w:numPr>
              <w:tabs>
                <w:tab w:val="left" w:pos="5727"/>
              </w:tabs>
              <w:rPr>
                <w:rFonts w:ascii="Calibri" w:hAnsi="Calibri" w:cs="Calibri"/>
                <w:sz w:val="22"/>
              </w:rPr>
            </w:pPr>
            <w:r w:rsidRPr="00BD2B04">
              <w:rPr>
                <w:rFonts w:ascii="Calibri" w:hAnsi="Calibri" w:cs="Calibri"/>
                <w:sz w:val="22"/>
              </w:rPr>
              <w:t>di essere in servizio presso il Dipartimento/Settore/Area</w:t>
            </w:r>
            <w:r w:rsidR="00C70CFB">
              <w:rPr>
                <w:rFonts w:ascii="Calibri" w:hAnsi="Calibri" w:cs="Calibri"/>
                <w:sz w:val="22"/>
              </w:rPr>
              <w:t xml:space="preserve"> _____________________________</w:t>
            </w:r>
          </w:p>
          <w:p w14:paraId="471A33FD" w14:textId="6A4D3507" w:rsidR="00F90E63" w:rsidRDefault="00F90E63" w:rsidP="00C70CFB">
            <w:pPr>
              <w:tabs>
                <w:tab w:val="left" w:pos="5727"/>
              </w:tabs>
              <w:ind w:left="1068"/>
              <w:rPr>
                <w:rFonts w:ascii="Calibri" w:hAnsi="Calibri" w:cs="Calibri"/>
                <w:sz w:val="22"/>
              </w:rPr>
            </w:pPr>
            <w:r w:rsidRPr="00BD2B04">
              <w:rPr>
                <w:rFonts w:ascii="Calibri" w:hAnsi="Calibri" w:cs="Calibri"/>
                <w:sz w:val="22"/>
              </w:rPr>
              <w:t>____________________________________________________________________________</w:t>
            </w:r>
          </w:p>
          <w:p w14:paraId="534951CB" w14:textId="77777777" w:rsidR="00F90E63" w:rsidRDefault="00F90E63" w:rsidP="00F90E63">
            <w:pPr>
              <w:pStyle w:val="Paragrafoelenco"/>
              <w:numPr>
                <w:ilvl w:val="0"/>
                <w:numId w:val="14"/>
              </w:numPr>
              <w:tabs>
                <w:tab w:val="left" w:pos="5727"/>
              </w:tabs>
              <w:rPr>
                <w:rFonts w:ascii="Calibri" w:hAnsi="Calibri" w:cs="Calibri"/>
                <w:sz w:val="22"/>
              </w:rPr>
            </w:pPr>
            <w:r w:rsidRPr="00BD2B04">
              <w:rPr>
                <w:rFonts w:ascii="Calibri" w:hAnsi="Calibri" w:cs="Calibri"/>
                <w:sz w:val="22"/>
              </w:rPr>
              <w:t>di assicurare un numero di anni di servizio almeno pari alla durata del mandato prima della data di collocamento a riposo;</w:t>
            </w:r>
          </w:p>
          <w:p w14:paraId="3ED3AD44" w14:textId="11ECF865" w:rsidR="00F90E63" w:rsidRPr="00BD2B04" w:rsidRDefault="00F90E63" w:rsidP="00F90E63">
            <w:pPr>
              <w:pStyle w:val="Paragrafoelenco"/>
              <w:numPr>
                <w:ilvl w:val="0"/>
                <w:numId w:val="14"/>
              </w:numPr>
              <w:tabs>
                <w:tab w:val="left" w:pos="5727"/>
              </w:tabs>
              <w:rPr>
                <w:rFonts w:ascii="Calibri" w:hAnsi="Calibri" w:cs="Calibri"/>
                <w:sz w:val="22"/>
              </w:rPr>
            </w:pPr>
            <w:r w:rsidRPr="00BD2B04">
              <w:rPr>
                <w:rFonts w:ascii="Calibri" w:hAnsi="Calibri" w:cs="Calibri"/>
                <w:sz w:val="22"/>
              </w:rPr>
              <w:t>di aver preso visione del decreto n.___________</w:t>
            </w:r>
            <w:r w:rsidR="00C70CFB">
              <w:rPr>
                <w:rFonts w:ascii="Calibri" w:hAnsi="Calibri" w:cs="Calibri"/>
                <w:sz w:val="22"/>
              </w:rPr>
              <w:t>___</w:t>
            </w:r>
            <w:r w:rsidRPr="00BD2B04">
              <w:rPr>
                <w:rFonts w:ascii="Calibri" w:hAnsi="Calibri" w:cs="Calibri"/>
                <w:sz w:val="22"/>
              </w:rPr>
              <w:t>_ del ___________</w:t>
            </w:r>
            <w:r w:rsidR="00C70CFB">
              <w:rPr>
                <w:rFonts w:ascii="Calibri" w:hAnsi="Calibri" w:cs="Calibri"/>
                <w:sz w:val="22"/>
              </w:rPr>
              <w:t>___</w:t>
            </w:r>
            <w:r w:rsidRPr="00BD2B04">
              <w:rPr>
                <w:rFonts w:ascii="Calibri" w:hAnsi="Calibri" w:cs="Calibri"/>
                <w:sz w:val="22"/>
              </w:rPr>
              <w:t>_</w:t>
            </w:r>
          </w:p>
          <w:p w14:paraId="59AADF58" w14:textId="77777777" w:rsidR="00F90E63" w:rsidRPr="00BD2B04" w:rsidRDefault="00F90E63" w:rsidP="00F90E63">
            <w:pPr>
              <w:tabs>
                <w:tab w:val="left" w:pos="5727"/>
              </w:tabs>
              <w:rPr>
                <w:rFonts w:ascii="Calibri" w:hAnsi="Calibri" w:cs="Calibri"/>
                <w:sz w:val="22"/>
              </w:rPr>
            </w:pPr>
          </w:p>
          <w:p w14:paraId="0B47246A" w14:textId="77777777" w:rsidR="00F90E63" w:rsidRPr="00BD2B04" w:rsidRDefault="00F90E63" w:rsidP="00F90E63">
            <w:pPr>
              <w:tabs>
                <w:tab w:val="left" w:pos="5727"/>
              </w:tabs>
              <w:rPr>
                <w:rFonts w:ascii="Calibri" w:hAnsi="Calibri" w:cs="Calibri"/>
                <w:sz w:val="22"/>
              </w:rPr>
            </w:pPr>
            <w:r w:rsidRPr="00BD2B04">
              <w:rPr>
                <w:rFonts w:ascii="Calibri" w:hAnsi="Calibri" w:cs="Calibri"/>
                <w:sz w:val="22"/>
              </w:rPr>
              <w:t>Allega alla presente:</w:t>
            </w:r>
          </w:p>
          <w:p w14:paraId="434CAA22" w14:textId="77777777" w:rsidR="00F90E63" w:rsidRPr="00BD2B04" w:rsidRDefault="00F90E63" w:rsidP="00F90E63">
            <w:pPr>
              <w:tabs>
                <w:tab w:val="left" w:pos="5727"/>
              </w:tabs>
              <w:rPr>
                <w:rFonts w:ascii="Calibri" w:hAnsi="Calibri" w:cs="Calibri"/>
                <w:sz w:val="22"/>
              </w:rPr>
            </w:pPr>
          </w:p>
          <w:p w14:paraId="6F27B9F5" w14:textId="77777777" w:rsidR="00F90E63" w:rsidRPr="00BD2B04" w:rsidRDefault="00F90E63" w:rsidP="008E4A36">
            <w:pPr>
              <w:numPr>
                <w:ilvl w:val="0"/>
                <w:numId w:val="13"/>
              </w:numPr>
              <w:tabs>
                <w:tab w:val="left" w:pos="5727"/>
              </w:tabs>
              <w:jc w:val="both"/>
              <w:rPr>
                <w:rFonts w:ascii="Calibri" w:hAnsi="Calibri" w:cs="Calibri"/>
                <w:sz w:val="22"/>
              </w:rPr>
            </w:pPr>
            <w:r w:rsidRPr="00BD2B04">
              <w:rPr>
                <w:rFonts w:ascii="Calibri" w:hAnsi="Calibri" w:cs="Calibri"/>
                <w:sz w:val="22"/>
              </w:rPr>
              <w:t xml:space="preserve"> </w:t>
            </w:r>
            <w:r w:rsidRPr="00BD2B04">
              <w:rPr>
                <w:rFonts w:ascii="Calibri" w:hAnsi="Calibri" w:cs="Calibri"/>
                <w:i/>
                <w:sz w:val="22"/>
              </w:rPr>
              <w:t>Curriculum vitae</w:t>
            </w:r>
            <w:r w:rsidRPr="00BD2B04">
              <w:rPr>
                <w:rFonts w:ascii="Calibri" w:hAnsi="Calibri" w:cs="Calibri"/>
                <w:b/>
                <w:sz w:val="22"/>
              </w:rPr>
              <w:t xml:space="preserve">, </w:t>
            </w:r>
            <w:r w:rsidRPr="00BD2B04">
              <w:rPr>
                <w:rFonts w:ascii="Calibri" w:hAnsi="Calibri" w:cs="Calibri"/>
                <w:sz w:val="22"/>
              </w:rPr>
              <w:t>datato e firmato, relativo al possesso di comprovata competenza specifica in attività proprie del Museo Universitario, attinenti ai temi scientifici che caratterizzano l’attività museale, ovvero esperienza gestionale in almeno alcune delle attività museali;</w:t>
            </w:r>
          </w:p>
          <w:p w14:paraId="6215E383" w14:textId="77777777" w:rsidR="00F90E63" w:rsidRPr="00BD2B04" w:rsidRDefault="00F90E63" w:rsidP="008E4A36">
            <w:pPr>
              <w:numPr>
                <w:ilvl w:val="0"/>
                <w:numId w:val="13"/>
              </w:numPr>
              <w:tabs>
                <w:tab w:val="left" w:pos="5727"/>
              </w:tabs>
              <w:jc w:val="both"/>
              <w:rPr>
                <w:rFonts w:ascii="Calibri" w:hAnsi="Calibri" w:cs="Calibri"/>
                <w:sz w:val="22"/>
              </w:rPr>
            </w:pPr>
            <w:r w:rsidRPr="00BD2B04">
              <w:rPr>
                <w:rFonts w:ascii="Calibri" w:hAnsi="Calibri" w:cs="Calibri"/>
                <w:sz w:val="22"/>
              </w:rPr>
              <w:t>fotocopia di un documento di riconoscimento in corso di validità.</w:t>
            </w:r>
          </w:p>
          <w:p w14:paraId="7CC60E00" w14:textId="77777777" w:rsidR="00F90E63" w:rsidRPr="00BD2B04" w:rsidRDefault="00F90E63" w:rsidP="00F90E63">
            <w:pPr>
              <w:tabs>
                <w:tab w:val="left" w:pos="5727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5514080A" w14:textId="77777777" w:rsidR="00F90E63" w:rsidRPr="00BD2B04" w:rsidRDefault="00F90E63" w:rsidP="00F90E63">
            <w:pPr>
              <w:tabs>
                <w:tab w:val="left" w:pos="5727"/>
              </w:tabs>
              <w:jc w:val="both"/>
              <w:rPr>
                <w:rFonts w:ascii="Calibri" w:hAnsi="Calibri" w:cs="Calibri"/>
                <w:sz w:val="22"/>
              </w:rPr>
            </w:pPr>
            <w:r w:rsidRPr="00BD2B04">
              <w:rPr>
                <w:rFonts w:ascii="Calibri" w:hAnsi="Calibri" w:cs="Calibri"/>
                <w:sz w:val="22"/>
              </w:rPr>
              <w:t>Il/La sottoscritto/a esprime il proprio consenso affinché i dati personali forniti possano essere trattati e diffusi, nel rispetto della normativa vigente, esclusivamente per gli adempimenti connessi alla procedura di cui all’oggetto, impegnandosi a comunicare tempestivamente eventuali variazioni degli stessi.</w:t>
            </w:r>
          </w:p>
          <w:p w14:paraId="4B02D3D0" w14:textId="77777777" w:rsidR="008E4A36" w:rsidRPr="00CB2D4A" w:rsidRDefault="008E4A36" w:rsidP="008E4A36">
            <w:pPr>
              <w:tabs>
                <w:tab w:val="left" w:pos="5727"/>
              </w:tabs>
              <w:jc w:val="both"/>
              <w:rPr>
                <w:rFonts w:ascii="Calibri" w:hAnsi="Calibri" w:cs="Calibri"/>
                <w:bCs/>
                <w:sz w:val="22"/>
              </w:rPr>
            </w:pPr>
            <w:r w:rsidRPr="00CB2D4A">
              <w:rPr>
                <w:rFonts w:ascii="Calibri" w:hAnsi="Calibri" w:cs="Calibri"/>
                <w:bCs/>
                <w:sz w:val="22"/>
              </w:rPr>
              <w:lastRenderedPageBreak/>
              <w:t>Recapiti a cui indirizzare le comunicazioni relative alla procedura:</w:t>
            </w:r>
          </w:p>
          <w:p w14:paraId="4684A7C2" w14:textId="77777777" w:rsidR="008E4A36" w:rsidRPr="00CB2D4A" w:rsidRDefault="008E4A36" w:rsidP="008E4A36">
            <w:pPr>
              <w:tabs>
                <w:tab w:val="left" w:pos="5727"/>
              </w:tabs>
              <w:rPr>
                <w:rFonts w:ascii="Calibri" w:hAnsi="Calibri" w:cs="Calibri"/>
                <w:bCs/>
                <w:sz w:val="22"/>
              </w:rPr>
            </w:pPr>
          </w:p>
          <w:p w14:paraId="6A24851B" w14:textId="77777777" w:rsidR="008E4A36" w:rsidRPr="00CB2D4A" w:rsidRDefault="008E4A36" w:rsidP="008E4A36">
            <w:pPr>
              <w:tabs>
                <w:tab w:val="left" w:pos="5727"/>
              </w:tabs>
              <w:rPr>
                <w:rFonts w:ascii="Calibri" w:hAnsi="Calibri" w:cs="Calibri"/>
                <w:bCs/>
                <w:sz w:val="22"/>
              </w:rPr>
            </w:pPr>
            <w:r w:rsidRPr="00CB2D4A">
              <w:rPr>
                <w:rFonts w:ascii="Calibri" w:hAnsi="Calibri" w:cs="Calibri"/>
                <w:bCs/>
                <w:sz w:val="22"/>
              </w:rPr>
              <w:t>INDIRIZZO: _____________________________________________________________________</w:t>
            </w:r>
          </w:p>
          <w:p w14:paraId="16134F87" w14:textId="77777777" w:rsidR="008E4A36" w:rsidRDefault="008E4A36" w:rsidP="008E4A36">
            <w:pPr>
              <w:tabs>
                <w:tab w:val="left" w:pos="5727"/>
              </w:tabs>
              <w:rPr>
                <w:rFonts w:ascii="Calibri" w:hAnsi="Calibri" w:cs="Calibri"/>
                <w:bCs/>
                <w:sz w:val="22"/>
              </w:rPr>
            </w:pPr>
          </w:p>
          <w:p w14:paraId="7DDEA509" w14:textId="77777777" w:rsidR="008E4A36" w:rsidRPr="00CB2D4A" w:rsidRDefault="008E4A36" w:rsidP="008E4A36">
            <w:pPr>
              <w:tabs>
                <w:tab w:val="left" w:pos="5727"/>
              </w:tabs>
              <w:rPr>
                <w:rFonts w:ascii="Calibri" w:hAnsi="Calibri" w:cs="Calibri"/>
                <w:bCs/>
                <w:sz w:val="22"/>
              </w:rPr>
            </w:pPr>
            <w:r w:rsidRPr="00CB2D4A">
              <w:rPr>
                <w:rFonts w:ascii="Calibri" w:hAnsi="Calibri" w:cs="Calibri"/>
                <w:bCs/>
                <w:sz w:val="22"/>
              </w:rPr>
              <w:t>TELEFONO _____________________________</w:t>
            </w:r>
          </w:p>
          <w:p w14:paraId="616E56E9" w14:textId="77777777" w:rsidR="008E4A36" w:rsidRDefault="008E4A36" w:rsidP="008E4A36">
            <w:pPr>
              <w:tabs>
                <w:tab w:val="left" w:pos="5727"/>
              </w:tabs>
              <w:rPr>
                <w:rFonts w:ascii="Calibri" w:hAnsi="Calibri" w:cs="Calibri"/>
                <w:bCs/>
                <w:sz w:val="22"/>
              </w:rPr>
            </w:pPr>
          </w:p>
          <w:p w14:paraId="6109003C" w14:textId="77777777" w:rsidR="008E4A36" w:rsidRPr="00CB2D4A" w:rsidRDefault="008E4A36" w:rsidP="008E4A36">
            <w:pPr>
              <w:tabs>
                <w:tab w:val="left" w:pos="5727"/>
              </w:tabs>
              <w:rPr>
                <w:rFonts w:ascii="Calibri" w:hAnsi="Calibri" w:cs="Calibri"/>
                <w:bCs/>
                <w:sz w:val="22"/>
              </w:rPr>
            </w:pPr>
            <w:r w:rsidRPr="00CB2D4A">
              <w:rPr>
                <w:rFonts w:ascii="Calibri" w:hAnsi="Calibri" w:cs="Calibri"/>
                <w:bCs/>
                <w:sz w:val="22"/>
              </w:rPr>
              <w:t>E-MAIL___________________</w:t>
            </w:r>
          </w:p>
          <w:p w14:paraId="315AE49A" w14:textId="77777777" w:rsidR="008E4A36" w:rsidRPr="00CB2D4A" w:rsidRDefault="008E4A36" w:rsidP="008E4A36">
            <w:pPr>
              <w:tabs>
                <w:tab w:val="left" w:pos="5727"/>
              </w:tabs>
              <w:rPr>
                <w:rFonts w:ascii="Calibri" w:hAnsi="Calibri" w:cs="Calibri"/>
                <w:bCs/>
                <w:sz w:val="22"/>
              </w:rPr>
            </w:pPr>
          </w:p>
          <w:p w14:paraId="0700A384" w14:textId="77777777" w:rsidR="008E4A36" w:rsidRPr="00CB2D4A" w:rsidRDefault="008E4A36" w:rsidP="008E4A36">
            <w:pPr>
              <w:tabs>
                <w:tab w:val="left" w:pos="5727"/>
              </w:tabs>
              <w:rPr>
                <w:rFonts w:ascii="Calibri" w:hAnsi="Calibri" w:cs="Calibri"/>
                <w:bCs/>
                <w:sz w:val="22"/>
              </w:rPr>
            </w:pPr>
            <w:r w:rsidRPr="00CB2D4A">
              <w:rPr>
                <w:rFonts w:ascii="Calibri" w:hAnsi="Calibri" w:cs="Calibri"/>
                <w:bCs/>
                <w:sz w:val="22"/>
              </w:rPr>
              <w:t>DATA____________________</w:t>
            </w:r>
          </w:p>
          <w:p w14:paraId="10D2D313" w14:textId="77777777" w:rsidR="00F90E63" w:rsidRPr="00BD2B04" w:rsidRDefault="00F90E63" w:rsidP="00F90E63">
            <w:pPr>
              <w:tabs>
                <w:tab w:val="left" w:pos="5727"/>
              </w:tabs>
              <w:rPr>
                <w:rFonts w:ascii="Calibri" w:hAnsi="Calibri" w:cs="Calibri"/>
                <w:b/>
                <w:i/>
                <w:sz w:val="22"/>
              </w:rPr>
            </w:pPr>
            <w:r w:rsidRPr="00BD2B04">
              <w:rPr>
                <w:rFonts w:ascii="Calibri" w:hAnsi="Calibri" w:cs="Calibri"/>
                <w:sz w:val="22"/>
              </w:rPr>
              <w:tab/>
            </w:r>
            <w:r w:rsidRPr="00BD2B04">
              <w:rPr>
                <w:rFonts w:ascii="Calibri" w:hAnsi="Calibri" w:cs="Calibri"/>
                <w:sz w:val="22"/>
              </w:rPr>
              <w:tab/>
            </w:r>
            <w:r w:rsidRPr="00BD2B04">
              <w:rPr>
                <w:rFonts w:ascii="Calibri" w:hAnsi="Calibri" w:cs="Calibri"/>
                <w:sz w:val="22"/>
              </w:rPr>
              <w:tab/>
            </w:r>
            <w:r w:rsidRPr="00BD2B04">
              <w:rPr>
                <w:rFonts w:ascii="Calibri" w:hAnsi="Calibri" w:cs="Calibri"/>
                <w:sz w:val="22"/>
              </w:rPr>
              <w:tab/>
            </w:r>
            <w:r w:rsidRPr="00BD2B04">
              <w:rPr>
                <w:rFonts w:ascii="Calibri" w:hAnsi="Calibri" w:cs="Calibri"/>
                <w:sz w:val="22"/>
              </w:rPr>
              <w:tab/>
            </w:r>
            <w:r w:rsidRPr="00BD2B04">
              <w:rPr>
                <w:rFonts w:ascii="Calibri" w:hAnsi="Calibri" w:cs="Calibri"/>
                <w:sz w:val="22"/>
              </w:rPr>
              <w:tab/>
            </w:r>
            <w:r w:rsidRPr="00BD2B04">
              <w:rPr>
                <w:rFonts w:ascii="Calibri" w:hAnsi="Calibri" w:cs="Calibri"/>
                <w:sz w:val="22"/>
              </w:rPr>
              <w:tab/>
            </w:r>
            <w:r w:rsidRPr="00BD2B04">
              <w:rPr>
                <w:rFonts w:ascii="Calibri" w:hAnsi="Calibri" w:cs="Calibri"/>
                <w:sz w:val="22"/>
              </w:rPr>
              <w:tab/>
            </w:r>
            <w:r w:rsidRPr="00BD2B04">
              <w:rPr>
                <w:rFonts w:ascii="Calibri" w:hAnsi="Calibri" w:cs="Calibri"/>
                <w:b/>
                <w:sz w:val="22"/>
              </w:rPr>
              <w:t xml:space="preserve">                           </w:t>
            </w:r>
            <w:r w:rsidRPr="00BD2B04">
              <w:rPr>
                <w:rFonts w:ascii="Calibri" w:hAnsi="Calibri" w:cs="Calibri"/>
                <w:b/>
                <w:i/>
                <w:sz w:val="22"/>
              </w:rPr>
              <w:t>Firma (1)</w:t>
            </w:r>
          </w:p>
          <w:p w14:paraId="02F841FE" w14:textId="77777777" w:rsidR="00F90E63" w:rsidRPr="00BD2B04" w:rsidRDefault="00F90E63" w:rsidP="00F90E63">
            <w:pPr>
              <w:tabs>
                <w:tab w:val="left" w:pos="5727"/>
              </w:tabs>
              <w:rPr>
                <w:rFonts w:ascii="Calibri" w:hAnsi="Calibri" w:cs="Calibri"/>
                <w:b/>
                <w:i/>
                <w:sz w:val="22"/>
              </w:rPr>
            </w:pPr>
            <w:r w:rsidRPr="00BD2B04">
              <w:rPr>
                <w:rFonts w:ascii="Calibri" w:hAnsi="Calibri" w:cs="Calibri"/>
                <w:b/>
                <w:i/>
                <w:sz w:val="22"/>
              </w:rPr>
              <w:tab/>
            </w:r>
            <w:r w:rsidRPr="00BD2B04">
              <w:rPr>
                <w:rFonts w:ascii="Calibri" w:hAnsi="Calibri" w:cs="Calibri"/>
                <w:b/>
                <w:i/>
                <w:sz w:val="22"/>
              </w:rPr>
              <w:tab/>
            </w:r>
            <w:r w:rsidRPr="00BD2B04">
              <w:rPr>
                <w:rFonts w:ascii="Calibri" w:hAnsi="Calibri" w:cs="Calibri"/>
                <w:b/>
                <w:i/>
                <w:sz w:val="22"/>
              </w:rPr>
              <w:tab/>
            </w:r>
            <w:r w:rsidRPr="00BD2B04">
              <w:rPr>
                <w:rFonts w:ascii="Calibri" w:hAnsi="Calibri" w:cs="Calibri"/>
                <w:b/>
                <w:i/>
                <w:sz w:val="22"/>
              </w:rPr>
              <w:tab/>
            </w:r>
            <w:r w:rsidRPr="00BD2B04">
              <w:rPr>
                <w:rFonts w:ascii="Calibri" w:hAnsi="Calibri" w:cs="Calibri"/>
                <w:b/>
                <w:i/>
                <w:sz w:val="22"/>
              </w:rPr>
              <w:tab/>
            </w:r>
            <w:r w:rsidRPr="00BD2B04">
              <w:rPr>
                <w:rFonts w:ascii="Calibri" w:hAnsi="Calibri" w:cs="Calibri"/>
                <w:b/>
                <w:i/>
                <w:sz w:val="22"/>
              </w:rPr>
              <w:tab/>
            </w:r>
            <w:r w:rsidRPr="00BD2B04">
              <w:rPr>
                <w:rFonts w:ascii="Calibri" w:hAnsi="Calibri" w:cs="Calibri"/>
                <w:b/>
                <w:i/>
                <w:sz w:val="22"/>
              </w:rPr>
              <w:tab/>
            </w:r>
            <w:r w:rsidRPr="00BD2B04">
              <w:rPr>
                <w:rFonts w:ascii="Calibri" w:hAnsi="Calibri" w:cs="Calibri"/>
                <w:b/>
                <w:i/>
                <w:sz w:val="22"/>
              </w:rPr>
              <w:tab/>
            </w:r>
            <w:r w:rsidRPr="00BD2B04">
              <w:rPr>
                <w:rFonts w:ascii="Calibri" w:hAnsi="Calibri" w:cs="Calibri"/>
                <w:b/>
                <w:i/>
                <w:sz w:val="22"/>
              </w:rPr>
              <w:tab/>
              <w:t>_____________________</w:t>
            </w:r>
          </w:p>
          <w:p w14:paraId="090868B2" w14:textId="77777777" w:rsidR="00F90E63" w:rsidRPr="00BD2B04" w:rsidRDefault="00F90E63" w:rsidP="00F90E63">
            <w:pPr>
              <w:tabs>
                <w:tab w:val="left" w:pos="5727"/>
              </w:tabs>
              <w:rPr>
                <w:rFonts w:ascii="Calibri" w:hAnsi="Calibri" w:cs="Calibri"/>
                <w:b/>
                <w:i/>
                <w:sz w:val="22"/>
              </w:rPr>
            </w:pPr>
          </w:p>
          <w:p w14:paraId="22A529B8" w14:textId="77777777" w:rsidR="00F90E63" w:rsidRPr="00BD2B04" w:rsidRDefault="00F90E63" w:rsidP="00F90E63">
            <w:pPr>
              <w:tabs>
                <w:tab w:val="left" w:pos="5727"/>
              </w:tabs>
              <w:rPr>
                <w:rFonts w:ascii="Calibri" w:hAnsi="Calibri" w:cs="Calibri"/>
                <w:b/>
                <w:i/>
                <w:sz w:val="22"/>
              </w:rPr>
            </w:pPr>
            <w:r w:rsidRPr="00BD2B04">
              <w:rPr>
                <w:rFonts w:ascii="Calibri" w:hAnsi="Calibri" w:cs="Calibri"/>
                <w:b/>
                <w:i/>
                <w:sz w:val="22"/>
              </w:rPr>
              <w:t>____________________</w:t>
            </w:r>
          </w:p>
          <w:p w14:paraId="353E3307" w14:textId="77777777" w:rsidR="00F90E63" w:rsidRPr="00BD2B04" w:rsidRDefault="00F90E63" w:rsidP="00F90E63">
            <w:pPr>
              <w:tabs>
                <w:tab w:val="left" w:pos="5727"/>
              </w:tabs>
              <w:rPr>
                <w:rFonts w:ascii="Calibri" w:hAnsi="Calibri" w:cs="Calibri"/>
                <w:sz w:val="22"/>
              </w:rPr>
            </w:pPr>
            <w:r w:rsidRPr="00BD2B04">
              <w:rPr>
                <w:rFonts w:ascii="Calibri" w:hAnsi="Calibri" w:cs="Calibri"/>
                <w:b/>
                <w:i/>
                <w:sz w:val="22"/>
              </w:rPr>
              <w:t>(1) La firma è obbligatoria a pena di esclusione della domanda</w:t>
            </w:r>
          </w:p>
          <w:p w14:paraId="6DBDA63A" w14:textId="77777777" w:rsidR="00F90E63" w:rsidRDefault="00F90E63" w:rsidP="00BD2B04">
            <w:pPr>
              <w:tabs>
                <w:tab w:val="left" w:pos="5727"/>
              </w:tabs>
              <w:rPr>
                <w:rFonts w:ascii="Calibri" w:hAnsi="Calibri" w:cs="Calibri"/>
                <w:sz w:val="22"/>
              </w:rPr>
            </w:pPr>
          </w:p>
        </w:tc>
      </w:tr>
    </w:tbl>
    <w:p w14:paraId="352A0096" w14:textId="77777777" w:rsidR="00BD2B04" w:rsidRDefault="00BD2B04" w:rsidP="00BD2B04">
      <w:pPr>
        <w:tabs>
          <w:tab w:val="left" w:pos="5727"/>
        </w:tabs>
        <w:rPr>
          <w:rFonts w:ascii="Calibri" w:hAnsi="Calibri" w:cs="Calibri"/>
          <w:sz w:val="22"/>
        </w:rPr>
      </w:pPr>
    </w:p>
    <w:sectPr w:rsidR="00BD2B0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B463B" w14:textId="77777777" w:rsidR="00363F05" w:rsidRDefault="00363F05">
      <w:r>
        <w:separator/>
      </w:r>
    </w:p>
  </w:endnote>
  <w:endnote w:type="continuationSeparator" w:id="0">
    <w:p w14:paraId="522A0F75" w14:textId="77777777" w:rsidR="00363F05" w:rsidRDefault="0036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A39E" w14:textId="77777777" w:rsidR="00A944C5" w:rsidRDefault="00A944C5">
    <w:pPr>
      <w:pStyle w:val="Pidipagina"/>
    </w:pPr>
    <w:r>
      <w:t>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A235E" w14:textId="77777777" w:rsidR="00363F05" w:rsidRDefault="00363F05">
      <w:r>
        <w:separator/>
      </w:r>
    </w:p>
  </w:footnote>
  <w:footnote w:type="continuationSeparator" w:id="0">
    <w:p w14:paraId="0CEBB6C3" w14:textId="77777777" w:rsidR="00363F05" w:rsidRDefault="0036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523B" w14:textId="77777777" w:rsidR="00A944C5" w:rsidRDefault="000A4A57" w:rsidP="00D94213">
    <w:pPr>
      <w:pStyle w:val="Intestazione"/>
      <w:jc w:val="center"/>
    </w:pPr>
    <w:r>
      <w:rPr>
        <w:noProof/>
      </w:rPr>
      <w:drawing>
        <wp:inline distT="0" distB="0" distL="0" distR="0" wp14:anchorId="0139A652" wp14:editId="1BAE4C51">
          <wp:extent cx="609600" cy="685800"/>
          <wp:effectExtent l="0" t="0" r="0" b="0"/>
          <wp:docPr id="1" name="Immagine 1" descr="logouda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da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665535" w14:textId="77777777" w:rsidR="00A944C5" w:rsidRDefault="00A944C5" w:rsidP="00D94213">
    <w:pPr>
      <w:pStyle w:val="Intestazione"/>
      <w:jc w:val="center"/>
      <w:rPr>
        <w:color w:val="003366"/>
      </w:rPr>
    </w:pPr>
  </w:p>
  <w:p w14:paraId="52DFBFCC" w14:textId="77777777" w:rsidR="00A944C5" w:rsidRPr="00D94213" w:rsidRDefault="00A944C5" w:rsidP="00D94213">
    <w:pPr>
      <w:pStyle w:val="Intestazione"/>
      <w:jc w:val="center"/>
      <w:rPr>
        <w:color w:val="003366"/>
      </w:rPr>
    </w:pPr>
    <w:r w:rsidRPr="00D94213">
      <w:rPr>
        <w:color w:val="003366"/>
      </w:rPr>
      <w:t>Università degli Studi "G. d'Annunzio" - Chieti - Pescara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02A1"/>
    <w:multiLevelType w:val="hybridMultilevel"/>
    <w:tmpl w:val="85081B82"/>
    <w:lvl w:ilvl="0" w:tplc="9B34AC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06885"/>
    <w:multiLevelType w:val="hybridMultilevel"/>
    <w:tmpl w:val="3A7AC108"/>
    <w:lvl w:ilvl="0" w:tplc="DA6C21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A5858"/>
    <w:multiLevelType w:val="hybridMultilevel"/>
    <w:tmpl w:val="86AC0C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D7B0F"/>
    <w:multiLevelType w:val="hybridMultilevel"/>
    <w:tmpl w:val="65169774"/>
    <w:lvl w:ilvl="0" w:tplc="0D7243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96F1E"/>
    <w:multiLevelType w:val="hybridMultilevel"/>
    <w:tmpl w:val="404616FA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4C217AD"/>
    <w:multiLevelType w:val="hybridMultilevel"/>
    <w:tmpl w:val="66A68E5E"/>
    <w:lvl w:ilvl="0" w:tplc="C06460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76D73"/>
    <w:multiLevelType w:val="hybridMultilevel"/>
    <w:tmpl w:val="AA62DC10"/>
    <w:lvl w:ilvl="0" w:tplc="CBA8A5F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D245F"/>
    <w:multiLevelType w:val="hybridMultilevel"/>
    <w:tmpl w:val="B6AC76A4"/>
    <w:lvl w:ilvl="0" w:tplc="B36E161C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19B5F05"/>
    <w:multiLevelType w:val="hybridMultilevel"/>
    <w:tmpl w:val="BC00FDBC"/>
    <w:lvl w:ilvl="0" w:tplc="D06E8E56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2303B72"/>
    <w:multiLevelType w:val="hybridMultilevel"/>
    <w:tmpl w:val="4B08D0E8"/>
    <w:lvl w:ilvl="0" w:tplc="7E0036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937C6"/>
    <w:multiLevelType w:val="hybridMultilevel"/>
    <w:tmpl w:val="99001CC4"/>
    <w:lvl w:ilvl="0" w:tplc="92CE5E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41366"/>
    <w:multiLevelType w:val="hybridMultilevel"/>
    <w:tmpl w:val="96107518"/>
    <w:lvl w:ilvl="0" w:tplc="5E80AC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11F65"/>
    <w:multiLevelType w:val="hybridMultilevel"/>
    <w:tmpl w:val="E22AE29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A396118"/>
    <w:multiLevelType w:val="hybridMultilevel"/>
    <w:tmpl w:val="BF68940A"/>
    <w:lvl w:ilvl="0" w:tplc="BD82DC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E254C"/>
    <w:multiLevelType w:val="hybridMultilevel"/>
    <w:tmpl w:val="4A32E20C"/>
    <w:lvl w:ilvl="0" w:tplc="543E62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5"/>
  </w:num>
  <w:num w:numId="5">
    <w:abstractNumId w:val="11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13"/>
  </w:num>
  <w:num w:numId="11">
    <w:abstractNumId w:val="2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A57"/>
    <w:rsid w:val="00002B54"/>
    <w:rsid w:val="00034D81"/>
    <w:rsid w:val="00051278"/>
    <w:rsid w:val="00053BA7"/>
    <w:rsid w:val="00054BA8"/>
    <w:rsid w:val="00085EB5"/>
    <w:rsid w:val="00090A3A"/>
    <w:rsid w:val="00093A0F"/>
    <w:rsid w:val="000A4A57"/>
    <w:rsid w:val="000B52D6"/>
    <w:rsid w:val="000C7E1C"/>
    <w:rsid w:val="000D378D"/>
    <w:rsid w:val="000D60D2"/>
    <w:rsid w:val="000F082D"/>
    <w:rsid w:val="000F2E18"/>
    <w:rsid w:val="001053BF"/>
    <w:rsid w:val="0012740E"/>
    <w:rsid w:val="001339DB"/>
    <w:rsid w:val="001372E2"/>
    <w:rsid w:val="00137CD1"/>
    <w:rsid w:val="0014323C"/>
    <w:rsid w:val="0016089B"/>
    <w:rsid w:val="001678D0"/>
    <w:rsid w:val="001772CA"/>
    <w:rsid w:val="001827DB"/>
    <w:rsid w:val="001830CB"/>
    <w:rsid w:val="00183633"/>
    <w:rsid w:val="00184AF9"/>
    <w:rsid w:val="00184D5F"/>
    <w:rsid w:val="001A4345"/>
    <w:rsid w:val="001B2085"/>
    <w:rsid w:val="001D0B93"/>
    <w:rsid w:val="001F02A0"/>
    <w:rsid w:val="00202823"/>
    <w:rsid w:val="00203A89"/>
    <w:rsid w:val="0022251D"/>
    <w:rsid w:val="00231C70"/>
    <w:rsid w:val="00241161"/>
    <w:rsid w:val="0026148B"/>
    <w:rsid w:val="00266F13"/>
    <w:rsid w:val="00282508"/>
    <w:rsid w:val="00284CDA"/>
    <w:rsid w:val="00295807"/>
    <w:rsid w:val="002A2517"/>
    <w:rsid w:val="002B3006"/>
    <w:rsid w:val="002D5D1B"/>
    <w:rsid w:val="002E1F0A"/>
    <w:rsid w:val="002E42B4"/>
    <w:rsid w:val="002E625B"/>
    <w:rsid w:val="002F5462"/>
    <w:rsid w:val="0030209C"/>
    <w:rsid w:val="00303019"/>
    <w:rsid w:val="003369C5"/>
    <w:rsid w:val="00340185"/>
    <w:rsid w:val="00341AAF"/>
    <w:rsid w:val="00353E50"/>
    <w:rsid w:val="00361817"/>
    <w:rsid w:val="00363F05"/>
    <w:rsid w:val="003662DC"/>
    <w:rsid w:val="00381AC1"/>
    <w:rsid w:val="00383AE3"/>
    <w:rsid w:val="003A2BEE"/>
    <w:rsid w:val="003B4907"/>
    <w:rsid w:val="003B5D00"/>
    <w:rsid w:val="003C012D"/>
    <w:rsid w:val="003C58E7"/>
    <w:rsid w:val="003D1E58"/>
    <w:rsid w:val="003D3947"/>
    <w:rsid w:val="003F3895"/>
    <w:rsid w:val="004235FA"/>
    <w:rsid w:val="004260FD"/>
    <w:rsid w:val="004478C1"/>
    <w:rsid w:val="00450DB3"/>
    <w:rsid w:val="00470B09"/>
    <w:rsid w:val="00475316"/>
    <w:rsid w:val="00475671"/>
    <w:rsid w:val="0047670F"/>
    <w:rsid w:val="00480E9B"/>
    <w:rsid w:val="00493904"/>
    <w:rsid w:val="00494D53"/>
    <w:rsid w:val="004A1E9B"/>
    <w:rsid w:val="004B373D"/>
    <w:rsid w:val="004B7081"/>
    <w:rsid w:val="004C73F4"/>
    <w:rsid w:val="004D2D73"/>
    <w:rsid w:val="004D7E53"/>
    <w:rsid w:val="004E110C"/>
    <w:rsid w:val="004E75BF"/>
    <w:rsid w:val="004F7971"/>
    <w:rsid w:val="005166EC"/>
    <w:rsid w:val="0052276E"/>
    <w:rsid w:val="005251B7"/>
    <w:rsid w:val="00526B76"/>
    <w:rsid w:val="0055291A"/>
    <w:rsid w:val="00553441"/>
    <w:rsid w:val="00573686"/>
    <w:rsid w:val="005751E5"/>
    <w:rsid w:val="00597EC0"/>
    <w:rsid w:val="005A0E82"/>
    <w:rsid w:val="005D2483"/>
    <w:rsid w:val="005E43AE"/>
    <w:rsid w:val="005F2E23"/>
    <w:rsid w:val="00614E18"/>
    <w:rsid w:val="00636393"/>
    <w:rsid w:val="0065506A"/>
    <w:rsid w:val="00655FA9"/>
    <w:rsid w:val="006739DB"/>
    <w:rsid w:val="00681E63"/>
    <w:rsid w:val="006825E7"/>
    <w:rsid w:val="00694BD0"/>
    <w:rsid w:val="006B3993"/>
    <w:rsid w:val="006E017A"/>
    <w:rsid w:val="00725F93"/>
    <w:rsid w:val="00731DA5"/>
    <w:rsid w:val="0073231D"/>
    <w:rsid w:val="00732678"/>
    <w:rsid w:val="00734921"/>
    <w:rsid w:val="00735DEA"/>
    <w:rsid w:val="007476D1"/>
    <w:rsid w:val="007A396C"/>
    <w:rsid w:val="007B04AD"/>
    <w:rsid w:val="007B7937"/>
    <w:rsid w:val="007C0995"/>
    <w:rsid w:val="007C4C6F"/>
    <w:rsid w:val="00806546"/>
    <w:rsid w:val="008118AB"/>
    <w:rsid w:val="00816328"/>
    <w:rsid w:val="0081721D"/>
    <w:rsid w:val="00820992"/>
    <w:rsid w:val="00826DAA"/>
    <w:rsid w:val="0083059E"/>
    <w:rsid w:val="0083255B"/>
    <w:rsid w:val="00835C64"/>
    <w:rsid w:val="00840BF8"/>
    <w:rsid w:val="008425E6"/>
    <w:rsid w:val="00842F6B"/>
    <w:rsid w:val="00844281"/>
    <w:rsid w:val="0084709E"/>
    <w:rsid w:val="00861A30"/>
    <w:rsid w:val="00871936"/>
    <w:rsid w:val="008751F1"/>
    <w:rsid w:val="00875E1B"/>
    <w:rsid w:val="00876B5D"/>
    <w:rsid w:val="00890E9A"/>
    <w:rsid w:val="00891EA5"/>
    <w:rsid w:val="00897CC8"/>
    <w:rsid w:val="008A1FFF"/>
    <w:rsid w:val="008A4567"/>
    <w:rsid w:val="008A568C"/>
    <w:rsid w:val="008B7A9D"/>
    <w:rsid w:val="008C4261"/>
    <w:rsid w:val="008E4A36"/>
    <w:rsid w:val="008E75AD"/>
    <w:rsid w:val="00907ACF"/>
    <w:rsid w:val="00910E89"/>
    <w:rsid w:val="0091356D"/>
    <w:rsid w:val="009177E8"/>
    <w:rsid w:val="009235C4"/>
    <w:rsid w:val="009317A2"/>
    <w:rsid w:val="00956832"/>
    <w:rsid w:val="00985405"/>
    <w:rsid w:val="009A0445"/>
    <w:rsid w:val="009B065B"/>
    <w:rsid w:val="009B179A"/>
    <w:rsid w:val="009D171E"/>
    <w:rsid w:val="009D20F3"/>
    <w:rsid w:val="009F27FE"/>
    <w:rsid w:val="009F7954"/>
    <w:rsid w:val="00A35002"/>
    <w:rsid w:val="00A44B85"/>
    <w:rsid w:val="00A64129"/>
    <w:rsid w:val="00A86D0F"/>
    <w:rsid w:val="00A944C5"/>
    <w:rsid w:val="00A9586E"/>
    <w:rsid w:val="00AC232A"/>
    <w:rsid w:val="00B00DBD"/>
    <w:rsid w:val="00B323AE"/>
    <w:rsid w:val="00B46BAE"/>
    <w:rsid w:val="00B47DD8"/>
    <w:rsid w:val="00B601DD"/>
    <w:rsid w:val="00B6467D"/>
    <w:rsid w:val="00B76A42"/>
    <w:rsid w:val="00B83148"/>
    <w:rsid w:val="00B95123"/>
    <w:rsid w:val="00BB729E"/>
    <w:rsid w:val="00BD2B04"/>
    <w:rsid w:val="00BE6CED"/>
    <w:rsid w:val="00BF0E9B"/>
    <w:rsid w:val="00BF4412"/>
    <w:rsid w:val="00BF564B"/>
    <w:rsid w:val="00BF64EC"/>
    <w:rsid w:val="00C311E3"/>
    <w:rsid w:val="00C41E8A"/>
    <w:rsid w:val="00C46D78"/>
    <w:rsid w:val="00C64095"/>
    <w:rsid w:val="00C70CFB"/>
    <w:rsid w:val="00C734B0"/>
    <w:rsid w:val="00CA05AC"/>
    <w:rsid w:val="00CA11BE"/>
    <w:rsid w:val="00CA1F76"/>
    <w:rsid w:val="00CB5465"/>
    <w:rsid w:val="00CC045D"/>
    <w:rsid w:val="00CC20CB"/>
    <w:rsid w:val="00CE3973"/>
    <w:rsid w:val="00CF08B6"/>
    <w:rsid w:val="00CF2CC9"/>
    <w:rsid w:val="00CF3A4D"/>
    <w:rsid w:val="00D000D8"/>
    <w:rsid w:val="00D20B75"/>
    <w:rsid w:val="00D3087B"/>
    <w:rsid w:val="00D3301F"/>
    <w:rsid w:val="00D358CF"/>
    <w:rsid w:val="00D474D2"/>
    <w:rsid w:val="00D52288"/>
    <w:rsid w:val="00D56B69"/>
    <w:rsid w:val="00D62147"/>
    <w:rsid w:val="00D644DD"/>
    <w:rsid w:val="00D678EB"/>
    <w:rsid w:val="00D7053F"/>
    <w:rsid w:val="00D73A23"/>
    <w:rsid w:val="00D7764B"/>
    <w:rsid w:val="00D82D4F"/>
    <w:rsid w:val="00D87BE5"/>
    <w:rsid w:val="00D94213"/>
    <w:rsid w:val="00D94C92"/>
    <w:rsid w:val="00DA7641"/>
    <w:rsid w:val="00DB734D"/>
    <w:rsid w:val="00DE38B9"/>
    <w:rsid w:val="00E115B0"/>
    <w:rsid w:val="00E27862"/>
    <w:rsid w:val="00E414DE"/>
    <w:rsid w:val="00E62126"/>
    <w:rsid w:val="00E65E66"/>
    <w:rsid w:val="00E75346"/>
    <w:rsid w:val="00E809CD"/>
    <w:rsid w:val="00E84754"/>
    <w:rsid w:val="00E87C5B"/>
    <w:rsid w:val="00EA2823"/>
    <w:rsid w:val="00EE0834"/>
    <w:rsid w:val="00EF08FB"/>
    <w:rsid w:val="00EF26C5"/>
    <w:rsid w:val="00F12F7C"/>
    <w:rsid w:val="00F14E0D"/>
    <w:rsid w:val="00F14E37"/>
    <w:rsid w:val="00F21842"/>
    <w:rsid w:val="00F36F7F"/>
    <w:rsid w:val="00F7581A"/>
    <w:rsid w:val="00F90E63"/>
    <w:rsid w:val="00F9770F"/>
    <w:rsid w:val="00FA2B1F"/>
    <w:rsid w:val="00FC44A9"/>
    <w:rsid w:val="00F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4AF3C"/>
  <w15:chartTrackingRefBased/>
  <w15:docId w15:val="{463F3E7F-E66F-49CB-8FD2-5E986E71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10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9421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9421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9421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B300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A4567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1AA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0995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875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zio-maurizio\Downloads\rettore%20(2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rettore (2)</Template>
  <TotalTime>367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adezio-maurizio</dc:creator>
  <cp:keywords/>
  <dc:description/>
  <cp:lastModifiedBy>Antonio D'ANTONIO</cp:lastModifiedBy>
  <cp:revision>43</cp:revision>
  <cp:lastPrinted>2024-09-06T19:01:00Z</cp:lastPrinted>
  <dcterms:created xsi:type="dcterms:W3CDTF">2024-05-23T13:38:00Z</dcterms:created>
  <dcterms:modified xsi:type="dcterms:W3CDTF">2024-09-06T19:01:00Z</dcterms:modified>
</cp:coreProperties>
</file>