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4C3063"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0038155" w:rsidR="00F66A54"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 G. d’Annunzio » Chieti Pescara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86CD205" w:rsidR="00F66A54" w:rsidRPr="00B343CD" w:rsidRDefault="009D1A9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ICHIETI01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B7587CE" w:rsidR="00F66A54" w:rsidRPr="00B343CD"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dei Vestini 31, Chieti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331316E" w:rsidR="00F66A54" w:rsidRPr="00B343CD"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4C3063"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7668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7668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4C3063"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4C3063"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4C3063"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4C3063"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4C3063"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4C3063"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4C3063"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4C3063"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35454A5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C3063"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4C3063" w14:paraId="2C902864" w14:textId="77777777" w:rsidTr="00BB4463">
              <w:trPr>
                <w:trHeight w:val="166"/>
              </w:trPr>
              <w:tc>
                <w:tcPr>
                  <w:tcW w:w="10560" w:type="dxa"/>
                  <w:gridSpan w:val="2"/>
                  <w:shd w:val="clear" w:color="auto" w:fill="auto"/>
                  <w:vAlign w:val="center"/>
                </w:tcPr>
                <w:p w14:paraId="2C902863" w14:textId="16A7251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C3063"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4C3063"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C3063" w14:paraId="2C90286D" w14:textId="77777777" w:rsidTr="00BB4463">
              <w:trPr>
                <w:trHeight w:val="166"/>
              </w:trPr>
              <w:tc>
                <w:tcPr>
                  <w:tcW w:w="10560" w:type="dxa"/>
                  <w:gridSpan w:val="3"/>
                  <w:shd w:val="clear" w:color="auto" w:fill="auto"/>
                  <w:vAlign w:val="center"/>
                  <w:hideMark/>
                </w:tcPr>
                <w:p w14:paraId="2C90286C" w14:textId="532134C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p>
              </w:tc>
            </w:tr>
            <w:tr w:rsidR="00512A1F" w:rsidRPr="004C3063"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4C3063"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9F4859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4C3063"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4C3063"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4C3063"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31399E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98A633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9D1A9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01B4443"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9D1A9A">
                        <w:rPr>
                          <w:rFonts w:ascii="MS Gothic" w:eastAsia="MS Gothic" w:hAnsi="MS Gothic" w:cstheme="minorHAnsi" w:hint="eastAsia"/>
                          <w:iCs/>
                          <w:color w:val="000000"/>
                          <w:sz w:val="16"/>
                          <w:szCs w:val="16"/>
                          <w:lang w:val="en-GB" w:eastAsia="en-GB"/>
                        </w:rPr>
                        <w:t>☒</w:t>
                      </w:r>
                    </w:sdtContent>
                  </w:sdt>
                </w:p>
              </w:tc>
            </w:tr>
            <w:tr w:rsidR="00AE5ED5" w:rsidRPr="004C3063"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47187E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9D1A9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4C3063"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C3063"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8A3EA1"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4C3063"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8A3EA1"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4C3063"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4C3063"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4C3063"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9D1A9A"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332D92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D1A9A">
              <w:rPr>
                <w:rFonts w:eastAsia="Times New Roman" w:cstheme="minorHAnsi"/>
                <w:color w:val="000000"/>
                <w:sz w:val="16"/>
                <w:szCs w:val="16"/>
                <w:lang w:val="en-GB" w:eastAsia="en-GB"/>
              </w:rPr>
              <w:t>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C3063"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4C3063"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C3063"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4C3063"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4C3063"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4C3063"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4C3063"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4C3063"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C3063"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C3063"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4C3063"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4C3063"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4C3063"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4C3063"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8DC6" w14:textId="77777777" w:rsidR="0077668E" w:rsidRDefault="0077668E" w:rsidP="00261299">
      <w:pPr>
        <w:spacing w:after="0" w:line="240" w:lineRule="auto"/>
      </w:pPr>
      <w:r>
        <w:separator/>
      </w:r>
    </w:p>
  </w:endnote>
  <w:endnote w:type="continuationSeparator" w:id="0">
    <w:p w14:paraId="4FE9D455" w14:textId="77777777" w:rsidR="0077668E" w:rsidRDefault="0077668E"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A6EF172" w:rsidR="008921A7" w:rsidRDefault="008921A7">
        <w:pPr>
          <w:pStyle w:val="Pidipagina"/>
          <w:jc w:val="center"/>
        </w:pPr>
        <w:r>
          <w:fldChar w:fldCharType="begin"/>
        </w:r>
        <w:r>
          <w:instrText xml:space="preserve"> PAGE   \* MERGEFORMAT </w:instrText>
        </w:r>
        <w:r>
          <w:fldChar w:fldCharType="separate"/>
        </w:r>
        <w:r w:rsidR="004C3063">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05EC" w14:textId="77777777" w:rsidR="0077668E" w:rsidRDefault="0077668E" w:rsidP="00261299">
      <w:pPr>
        <w:spacing w:after="0" w:line="240" w:lineRule="auto"/>
      </w:pPr>
      <w:r>
        <w:separator/>
      </w:r>
    </w:p>
  </w:footnote>
  <w:footnote w:type="continuationSeparator" w:id="0">
    <w:p w14:paraId="4669B48C" w14:textId="77777777" w:rsidR="0077668E" w:rsidRDefault="0077668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5BC596B" w:rsidR="008921A7" w:rsidRPr="005B0EA0" w:rsidRDefault="004C3063"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5BC596B" w:rsidR="008921A7" w:rsidRPr="005B0EA0" w:rsidRDefault="004C3063"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342"/>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3063"/>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7D03"/>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2B22"/>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668E"/>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3EA1"/>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25DA"/>
    <w:rsid w:val="009861E1"/>
    <w:rsid w:val="009A30CA"/>
    <w:rsid w:val="009B7747"/>
    <w:rsid w:val="009C0AB9"/>
    <w:rsid w:val="009C1170"/>
    <w:rsid w:val="009C6498"/>
    <w:rsid w:val="009D02E7"/>
    <w:rsid w:val="009D1A9A"/>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3A46C64-3A5E-4F86-9F69-BC58F587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0BFC7-A16A-4866-8769-501C3A33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martucci-alessio</cp:lastModifiedBy>
  <cp:revision>7</cp:revision>
  <cp:lastPrinted>2015-04-10T09:51:00Z</cp:lastPrinted>
  <dcterms:created xsi:type="dcterms:W3CDTF">2018-11-14T07:51:00Z</dcterms:created>
  <dcterms:modified xsi:type="dcterms:W3CDTF">2024-03-04T13:53:00Z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