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E" w:rsidRPr="00ED5E7E" w:rsidRDefault="00030EEE" w:rsidP="005F73F2">
      <w:pPr>
        <w:spacing w:after="0" w:line="360" w:lineRule="auto"/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i1025" type="#_x0000_t75" alt="Carta Intestata 2015.jpg" style="width:636pt;height:108pt;visibility:visible">
            <v:imagedata r:id="rId5" o:title=""/>
          </v:shape>
        </w:pict>
      </w:r>
    </w:p>
    <w:p w:rsidR="00030EEE" w:rsidRPr="00EE65BB" w:rsidRDefault="00030EEE" w:rsidP="008A796F">
      <w:pPr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EE65BB">
        <w:rPr>
          <w:rFonts w:ascii="Times New Roman" w:hAnsi="Times New Roman"/>
          <w:b/>
          <w:smallCaps/>
          <w:sz w:val="20"/>
          <w:szCs w:val="20"/>
        </w:rPr>
        <w:t>Corso di Formazione e aggiornamento in materia di impiego degli animali a fini scientifici ed educativi</w:t>
      </w:r>
    </w:p>
    <w:p w:rsidR="00030EEE" w:rsidRPr="00EE65BB" w:rsidRDefault="00030EEE" w:rsidP="008A796F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sz w:val="20"/>
          <w:szCs w:val="20"/>
        </w:rPr>
        <w:t>30 settembre – 2 ottobre 2015</w:t>
      </w:r>
    </w:p>
    <w:p w:rsidR="00030EEE" w:rsidRPr="00EE65BB" w:rsidRDefault="00030EEE" w:rsidP="008A796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EE65BB">
        <w:rPr>
          <w:rFonts w:ascii="Times New Roman" w:hAnsi="Times New Roman"/>
          <w:b/>
          <w:sz w:val="20"/>
          <w:szCs w:val="20"/>
        </w:rPr>
        <w:t>Scheda candidatura partecipanti</w:t>
      </w:r>
    </w:p>
    <w:p w:rsidR="00030EEE" w:rsidRPr="00EE65BB" w:rsidRDefault="00030EE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sz w:val="20"/>
          <w:szCs w:val="20"/>
        </w:rPr>
        <w:tab/>
      </w:r>
    </w:p>
    <w:p w:rsidR="00030EEE" w:rsidRPr="00EE65BB" w:rsidRDefault="00030EE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sz w:val="20"/>
          <w:szCs w:val="20"/>
        </w:rPr>
        <w:t xml:space="preserve">COGNOME _______________________________________ NOME       _____________________________________________________________________________    </w:t>
      </w:r>
    </w:p>
    <w:p w:rsidR="00030EEE" w:rsidRPr="00EE65BB" w:rsidRDefault="00030EE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30EEE" w:rsidRPr="00EE65BB" w:rsidRDefault="00030EE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sz w:val="20"/>
          <w:szCs w:val="20"/>
        </w:rPr>
        <w:t>Indicare almeno un contatto: indirizzo/telefono/e-mail   __________________________________________________________________________________________</w:t>
      </w:r>
    </w:p>
    <w:p w:rsidR="00030EEE" w:rsidRPr="00EE65BB" w:rsidRDefault="00030EEE" w:rsidP="00477CB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b/>
          <w:sz w:val="20"/>
          <w:szCs w:val="20"/>
        </w:rPr>
        <w:t>Struttura di afferenza</w:t>
      </w:r>
      <w:r w:rsidRPr="00EE65BB">
        <w:rPr>
          <w:rFonts w:ascii="Times New Roman" w:hAnsi="Times New Roman"/>
          <w:sz w:val="20"/>
          <w:szCs w:val="20"/>
        </w:rPr>
        <w:t>:</w:t>
      </w:r>
    </w:p>
    <w:p w:rsidR="00030EEE" w:rsidRPr="00EE65BB" w:rsidRDefault="00030EEE" w:rsidP="00477CB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b/>
          <w:sz w:val="20"/>
          <w:szCs w:val="20"/>
        </w:rPr>
        <w:t>Facoltà</w:t>
      </w:r>
      <w:r w:rsidRPr="00EE65BB">
        <w:rPr>
          <w:rFonts w:ascii="Times New Roman" w:hAnsi="Times New Roman"/>
          <w:sz w:val="20"/>
          <w:szCs w:val="20"/>
        </w:rPr>
        <w:t xml:space="preserve"> _________________________________________________________Unità operativa       _________________________________________________________</w:t>
      </w:r>
    </w:p>
    <w:p w:rsidR="00030EEE" w:rsidRPr="00EE65BB" w:rsidRDefault="00030EEE" w:rsidP="00EB1B49">
      <w:pPr>
        <w:spacing w:after="0" w:line="360" w:lineRule="auto"/>
        <w:ind w:right="-37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b/>
          <w:sz w:val="20"/>
          <w:szCs w:val="20"/>
        </w:rPr>
        <w:t xml:space="preserve">Dipartimento   </w:t>
      </w:r>
      <w:r w:rsidRPr="00EE65B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</w:t>
      </w:r>
    </w:p>
    <w:p w:rsidR="00030EEE" w:rsidRPr="00EE65BB" w:rsidRDefault="00030EEE" w:rsidP="00EB1B49">
      <w:pPr>
        <w:spacing w:after="0" w:line="360" w:lineRule="auto"/>
        <w:ind w:right="323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b/>
          <w:sz w:val="20"/>
          <w:szCs w:val="20"/>
        </w:rPr>
        <w:t>Altro</w:t>
      </w:r>
      <w:r w:rsidRPr="00EE65B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____________________________________________________________________________________________________________________________________TITOLO DI STUDIO  Diploma/laurea in: __________________________________________________________________________________________</w:t>
      </w:r>
      <w:bookmarkStart w:id="0" w:name="_GoBack"/>
      <w:bookmarkEnd w:id="0"/>
      <w:r w:rsidRPr="00EE65BB">
        <w:rPr>
          <w:rFonts w:ascii="Times New Roman" w:hAnsi="Times New Roman"/>
          <w:sz w:val="20"/>
          <w:szCs w:val="20"/>
        </w:rPr>
        <w:t>__________</w:t>
      </w:r>
    </w:p>
    <w:p w:rsidR="00030EEE" w:rsidRPr="00EE65BB" w:rsidRDefault="00030EEE" w:rsidP="00EB1B49">
      <w:pPr>
        <w:spacing w:after="0" w:line="360" w:lineRule="auto"/>
        <w:ind w:right="323"/>
        <w:jc w:val="both"/>
        <w:rPr>
          <w:rFonts w:ascii="Times New Roman" w:hAnsi="Times New Roman"/>
          <w:sz w:val="20"/>
          <w:szCs w:val="20"/>
        </w:rPr>
      </w:pPr>
    </w:p>
    <w:p w:rsidR="00030EEE" w:rsidRPr="00EE65BB" w:rsidRDefault="00030EE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i/>
          <w:sz w:val="20"/>
          <w:szCs w:val="20"/>
        </w:rPr>
        <w:t>Indicare se ha già seguito dei corsi di formazione in materia di animali utilizzati a fini sperimentali</w:t>
      </w:r>
      <w:r w:rsidRPr="00EE65BB">
        <w:rPr>
          <w:rFonts w:ascii="Times New Roman" w:hAnsi="Times New Roman"/>
          <w:sz w:val="20"/>
          <w:szCs w:val="20"/>
        </w:rPr>
        <w:t xml:space="preserve">: </w:t>
      </w:r>
      <w:r w:rsidRPr="00EE65BB">
        <w:rPr>
          <w:rFonts w:ascii="Times New Roman" w:hAnsi="Times New Roman"/>
          <w:sz w:val="20"/>
          <w:szCs w:val="20"/>
        </w:rPr>
        <w:tab/>
        <w:t xml:space="preserve">si </w:t>
      </w:r>
      <w:r w:rsidRPr="00EE65BB">
        <w:rPr>
          <w:rFonts w:ascii="Times New Roman" w:hAnsi="Times New Roman"/>
          <w:sz w:val="20"/>
          <w:szCs w:val="20"/>
        </w:rPr>
        <w:sym w:font="Wingdings" w:char="F06F"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  <w:t xml:space="preserve">no </w:t>
      </w:r>
      <w:r w:rsidRPr="00EE65BB">
        <w:rPr>
          <w:rFonts w:ascii="Times New Roman" w:hAnsi="Times New Roman"/>
          <w:sz w:val="20"/>
          <w:szCs w:val="20"/>
        </w:rPr>
        <w:sym w:font="Wingdings" w:char="F06F"/>
      </w:r>
    </w:p>
    <w:p w:rsidR="00030EEE" w:rsidRPr="00EE65BB" w:rsidRDefault="00030EE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30EEE" w:rsidRPr="00EE65BB" w:rsidRDefault="00030EEE" w:rsidP="00902E8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sz w:val="20"/>
          <w:szCs w:val="20"/>
        </w:rPr>
        <w:t>Attualmente si è coinvolti in attività che prevedono l’utilizzo di animali a fini scientifici</w:t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EE65BB">
        <w:rPr>
          <w:rFonts w:ascii="Times New Roman" w:hAnsi="Times New Roman"/>
          <w:sz w:val="20"/>
          <w:szCs w:val="20"/>
        </w:rPr>
        <w:t xml:space="preserve">Si </w:t>
      </w:r>
      <w:r w:rsidRPr="00EE65BB">
        <w:rPr>
          <w:rFonts w:ascii="Times New Roman" w:hAnsi="Times New Roman"/>
          <w:sz w:val="20"/>
          <w:szCs w:val="20"/>
        </w:rPr>
        <w:sym w:font="Wingdings" w:char="F06F"/>
      </w:r>
      <w:r w:rsidRPr="00EE65BB">
        <w:rPr>
          <w:rFonts w:ascii="Times New Roman" w:hAnsi="Times New Roman"/>
          <w:sz w:val="20"/>
          <w:szCs w:val="20"/>
        </w:rPr>
        <w:t xml:space="preserve"> </w:t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  <w:t xml:space="preserve">no </w:t>
      </w:r>
      <w:r w:rsidRPr="00EE65BB">
        <w:rPr>
          <w:rFonts w:ascii="Times New Roman" w:hAnsi="Times New Roman"/>
          <w:sz w:val="20"/>
          <w:szCs w:val="20"/>
        </w:rPr>
        <w:sym w:font="Wingdings" w:char="F06F"/>
      </w:r>
    </w:p>
    <w:p w:rsidR="00030EEE" w:rsidRPr="00EE65BB" w:rsidRDefault="00030EE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030EEE" w:rsidRPr="00EE65BB" w:rsidRDefault="00030EEE" w:rsidP="00D94EE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E65BB">
        <w:rPr>
          <w:rFonts w:ascii="Times New Roman" w:hAnsi="Times New Roman"/>
          <w:sz w:val="20"/>
          <w:szCs w:val="20"/>
        </w:rPr>
        <w:t xml:space="preserve">Data </w:t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  <w:t xml:space="preserve">firma </w:t>
      </w:r>
      <w:r w:rsidRPr="00EE65BB">
        <w:rPr>
          <w:rFonts w:ascii="Times New Roman" w:hAnsi="Times New Roman"/>
          <w:sz w:val="20"/>
          <w:szCs w:val="20"/>
        </w:rPr>
        <w:tab/>
      </w:r>
      <w:r w:rsidRPr="00EE65BB">
        <w:rPr>
          <w:rFonts w:ascii="Times New Roman" w:hAnsi="Times New Roman"/>
          <w:sz w:val="20"/>
          <w:szCs w:val="20"/>
        </w:rPr>
        <w:tab/>
      </w:r>
    </w:p>
    <w:p w:rsidR="00030EEE" w:rsidRDefault="00030EEE" w:rsidP="004615C5">
      <w:pPr>
        <w:pStyle w:val="Footer"/>
        <w:jc w:val="center"/>
        <w:rPr>
          <w:rFonts w:ascii="Times New Roman" w:hAnsi="Times New Roman"/>
          <w:sz w:val="20"/>
          <w:szCs w:val="20"/>
        </w:rPr>
      </w:pPr>
    </w:p>
    <w:p w:rsidR="00030EEE" w:rsidRDefault="00030EEE" w:rsidP="004615C5">
      <w:pPr>
        <w:pStyle w:val="Footer"/>
        <w:jc w:val="center"/>
        <w:rPr>
          <w:rFonts w:ascii="Times New Roman" w:hAnsi="Times New Roman"/>
          <w:sz w:val="20"/>
          <w:szCs w:val="20"/>
        </w:rPr>
      </w:pPr>
    </w:p>
    <w:p w:rsidR="00030EEE" w:rsidRDefault="00030EEE" w:rsidP="004615C5">
      <w:pPr>
        <w:pStyle w:val="Footer"/>
        <w:jc w:val="center"/>
        <w:rPr>
          <w:rFonts w:ascii="Times New Roman" w:hAnsi="Times New Roman"/>
          <w:sz w:val="20"/>
          <w:szCs w:val="20"/>
        </w:rPr>
      </w:pPr>
    </w:p>
    <w:p w:rsidR="00030EEE" w:rsidRPr="00EE65BB" w:rsidRDefault="00030EEE" w:rsidP="004615C5">
      <w:pPr>
        <w:pStyle w:val="Footer"/>
        <w:jc w:val="center"/>
        <w:rPr>
          <w:rFonts w:ascii="Times New Roman" w:hAnsi="Times New Roman"/>
          <w:sz w:val="20"/>
          <w:szCs w:val="20"/>
        </w:rPr>
      </w:pPr>
    </w:p>
    <w:p w:rsidR="00030EEE" w:rsidRDefault="00030EEE" w:rsidP="00D94EE7">
      <w:pPr>
        <w:pStyle w:val="Footer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S</w:t>
      </w:r>
      <w:r w:rsidRPr="0019470A">
        <w:rPr>
          <w:i/>
          <w:shd w:val="clear" w:color="auto" w:fill="FFFFFF"/>
        </w:rPr>
        <w:t>egreteria</w:t>
      </w:r>
      <w:r w:rsidRPr="0019470A">
        <w:rPr>
          <w:shd w:val="clear" w:color="auto" w:fill="FFFFFF"/>
        </w:rPr>
        <w:t xml:space="preserve"> c/o Ce.S.I. Via Luigi Polacchi, 11 - 66100 Chieti</w:t>
      </w:r>
      <w:r w:rsidRPr="0019470A">
        <w:br/>
      </w:r>
      <w:r>
        <w:t xml:space="preserve">                                                         </w:t>
      </w:r>
      <w:r>
        <w:tab/>
      </w:r>
      <w:r>
        <w:tab/>
        <w:t xml:space="preserve"> </w:t>
      </w:r>
      <w:r w:rsidRPr="0019470A">
        <w:rPr>
          <w:shd w:val="clear" w:color="auto" w:fill="FFFFFF"/>
        </w:rPr>
        <w:t>Telefono/Fax: 0871 541318 e-mail:</w:t>
      </w:r>
      <w:r w:rsidRPr="0019470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Pr="0019470A">
          <w:rPr>
            <w:rStyle w:val="Hyperlink"/>
            <w:rFonts w:ascii="Arial" w:hAnsi="Arial" w:cs="Arial"/>
            <w:color w:val="6D006D"/>
            <w:sz w:val="20"/>
            <w:szCs w:val="20"/>
            <w:shd w:val="clear" w:color="auto" w:fill="FFFFFF"/>
          </w:rPr>
          <w:t>ceisa@unich.it</w:t>
        </w:r>
      </w:hyperlink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</w:p>
    <w:sectPr w:rsidR="00030EEE" w:rsidSect="004615C5">
      <w:pgSz w:w="16838" w:h="11906" w:orient="landscape"/>
      <w:pgMar w:top="85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2E53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DAA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EC1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527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488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885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C6B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AF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D49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7E0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E7E"/>
    <w:rsid w:val="00030EEE"/>
    <w:rsid w:val="00046AC0"/>
    <w:rsid w:val="00141C9F"/>
    <w:rsid w:val="0018119C"/>
    <w:rsid w:val="0019470A"/>
    <w:rsid w:val="001F0855"/>
    <w:rsid w:val="002717FF"/>
    <w:rsid w:val="004615C5"/>
    <w:rsid w:val="00477CB8"/>
    <w:rsid w:val="004D6885"/>
    <w:rsid w:val="005443A6"/>
    <w:rsid w:val="00585213"/>
    <w:rsid w:val="005C5F82"/>
    <w:rsid w:val="005F73F2"/>
    <w:rsid w:val="00672E59"/>
    <w:rsid w:val="00726996"/>
    <w:rsid w:val="00825348"/>
    <w:rsid w:val="008A796F"/>
    <w:rsid w:val="00902E87"/>
    <w:rsid w:val="009043A7"/>
    <w:rsid w:val="0097453A"/>
    <w:rsid w:val="0099771A"/>
    <w:rsid w:val="009F1138"/>
    <w:rsid w:val="00D179C9"/>
    <w:rsid w:val="00D22D49"/>
    <w:rsid w:val="00D94EE7"/>
    <w:rsid w:val="00EB1B49"/>
    <w:rsid w:val="00EC1D60"/>
    <w:rsid w:val="00ED5E7E"/>
    <w:rsid w:val="00EE65BB"/>
    <w:rsid w:val="00F71C97"/>
    <w:rsid w:val="00FF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3F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461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5C5"/>
    <w:rPr>
      <w:rFonts w:ascii="Calibri" w:hAnsi="Calibri" w:cs="Times New Roman"/>
      <w:sz w:val="22"/>
      <w:szCs w:val="22"/>
      <w:lang w:val="it-IT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4615C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615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a@unich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243</Words>
  <Characters>1388</Characters>
  <Application>Microsoft Office Outlook</Application>
  <DocSecurity>0</DocSecurity>
  <Lines>0</Lines>
  <Paragraphs>0</Paragraphs>
  <ScaleCrop>false</ScaleCrop>
  <Company>UNIVERSITA' DEGLI STUDI DI TERAMO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 Talone</dc:creator>
  <cp:keywords/>
  <dc:description/>
  <cp:lastModifiedBy>U.d'A. Dip. di Oncologia e Neuroscienze</cp:lastModifiedBy>
  <cp:revision>20</cp:revision>
  <cp:lastPrinted>2015-09-07T08:04:00Z</cp:lastPrinted>
  <dcterms:created xsi:type="dcterms:W3CDTF">2015-09-07T07:11:00Z</dcterms:created>
  <dcterms:modified xsi:type="dcterms:W3CDTF">2015-09-07T08:24:00Z</dcterms:modified>
</cp:coreProperties>
</file>